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3C43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1106974E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44E75152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7927834A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7BE4992D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0BD557C0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129412BB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559F4954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5ACCFA99" w14:textId="77777777" w:rsidR="00842C54" w:rsidRDefault="00842C54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04B6ACAE" w14:textId="77777777" w:rsidR="00842C54" w:rsidRDefault="00842C54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6F0B54AB" w14:textId="77777777" w:rsidR="00842C54" w:rsidRDefault="00842C54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20BC0C93" w14:textId="77777777" w:rsidR="00842C54" w:rsidRDefault="00842C54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693B1EF8" w14:textId="77777777" w:rsidR="00842C54" w:rsidRDefault="00842C54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1C1FF972" w14:textId="77777777" w:rsidR="00842C54" w:rsidRDefault="00842C54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66D74B59" w14:textId="77777777" w:rsidR="00E52FD5" w:rsidRPr="00B5591E" w:rsidRDefault="00E52FD5" w:rsidP="00E52FD5">
      <w:pPr>
        <w:jc w:val="center"/>
        <w:rPr>
          <w:rFonts w:cs="Arial"/>
          <w:b/>
          <w:color w:val="000000" w:themeColor="text1"/>
          <w:sz w:val="52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5591E">
        <w:rPr>
          <w:rFonts w:cs="Arial"/>
          <w:b/>
          <w:color w:val="000000" w:themeColor="text1"/>
          <w:sz w:val="52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DU Procréation et Cancer</w:t>
      </w:r>
    </w:p>
    <w:p w14:paraId="6C729083" w14:textId="77777777" w:rsidR="00E52FD5" w:rsidRDefault="00E52FD5" w:rsidP="00E52FD5">
      <w:pPr>
        <w:jc w:val="center"/>
        <w:rPr>
          <w:rFonts w:cs="Arial"/>
          <w:b/>
          <w:sz w:val="32"/>
          <w:szCs w:val="32"/>
        </w:rPr>
      </w:pPr>
      <w:r w:rsidRPr="00B5591E">
        <w:rPr>
          <w:rFonts w:cs="Arial"/>
          <w:b/>
          <w:sz w:val="32"/>
          <w:szCs w:val="32"/>
        </w:rPr>
        <w:t>Université Paris Cité</w:t>
      </w:r>
    </w:p>
    <w:p w14:paraId="021EE31C" w14:textId="77777777" w:rsidR="00E52FD5" w:rsidRDefault="00E52FD5" w:rsidP="00E52FD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Faculté de Médecine – Site Cochin Port-Royal</w:t>
      </w:r>
    </w:p>
    <w:p w14:paraId="75FB63D6" w14:textId="77777777" w:rsidR="00E52FD5" w:rsidRDefault="00E52FD5" w:rsidP="00E52FD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24 rue du Faubourg Saint-Jacques. 75014 Paris</w:t>
      </w:r>
    </w:p>
    <w:p w14:paraId="59D94BE4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00415F3F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66EF9933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10D524E7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5BF57EF1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7413D943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3882C6E4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0C14F3DF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1ADC59BA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126AF264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2BE19430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07FEAF36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50945FD1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672CAD6A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42C421C7" w14:textId="77777777" w:rsidR="00E80D82" w:rsidRDefault="00E80D82" w:rsidP="00E80D82">
      <w:pPr>
        <w:jc w:val="center"/>
        <w:rPr>
          <w:rFonts w:ascii="Arial" w:hAnsi="Arial" w:cs="Arial"/>
          <w:b/>
          <w:color w:val="CF012C"/>
          <w:sz w:val="36"/>
        </w:rPr>
      </w:pPr>
    </w:p>
    <w:p w14:paraId="7950B411" w14:textId="77777777" w:rsidR="004C0F81" w:rsidRDefault="004C0F81" w:rsidP="00842C54">
      <w:pPr>
        <w:jc w:val="right"/>
        <w:rPr>
          <w:rFonts w:ascii="Arial" w:hAnsi="Arial" w:cs="Arial"/>
          <w:b/>
          <w:color w:val="CF012C"/>
          <w:sz w:val="36"/>
        </w:rPr>
      </w:pPr>
    </w:p>
    <w:p w14:paraId="2818FC25" w14:textId="77777777" w:rsidR="004C765D" w:rsidRPr="001C400F" w:rsidRDefault="00FF3FB1" w:rsidP="00842C54">
      <w:pPr>
        <w:jc w:val="right"/>
        <w:rPr>
          <w:rFonts w:ascii="Arial" w:hAnsi="Arial" w:cs="Arial"/>
          <w:b/>
          <w:color w:val="CF012C"/>
          <w:sz w:val="36"/>
        </w:rPr>
      </w:pPr>
      <w:r w:rsidRPr="001C400F">
        <w:rPr>
          <w:rFonts w:ascii="Arial" w:hAnsi="Arial" w:cs="Arial"/>
          <w:b/>
          <w:color w:val="CF012C"/>
          <w:sz w:val="36"/>
        </w:rPr>
        <w:t>202</w:t>
      </w:r>
      <w:r w:rsidR="00B8644A">
        <w:rPr>
          <w:rFonts w:ascii="Arial" w:hAnsi="Arial" w:cs="Arial"/>
          <w:b/>
          <w:color w:val="CF012C"/>
          <w:sz w:val="36"/>
        </w:rPr>
        <w:t>5</w:t>
      </w:r>
      <w:r w:rsidRPr="001C400F">
        <w:rPr>
          <w:rFonts w:ascii="Arial" w:hAnsi="Arial" w:cs="Arial"/>
          <w:b/>
          <w:color w:val="CF012C"/>
          <w:sz w:val="36"/>
        </w:rPr>
        <w:t>/202</w:t>
      </w:r>
      <w:r w:rsidR="00B8644A">
        <w:rPr>
          <w:rFonts w:ascii="Arial" w:hAnsi="Arial" w:cs="Arial"/>
          <w:b/>
          <w:color w:val="CF012C"/>
          <w:sz w:val="36"/>
        </w:rPr>
        <w:t>6</w:t>
      </w:r>
    </w:p>
    <w:p w14:paraId="618DD69B" w14:textId="77777777" w:rsidR="004C765D" w:rsidRDefault="004C765D" w:rsidP="00E80D82">
      <w:pPr>
        <w:jc w:val="both"/>
        <w:rPr>
          <w:rFonts w:ascii="Arial" w:hAnsi="Arial" w:cs="Arial"/>
          <w:b/>
          <w:sz w:val="22"/>
        </w:rPr>
      </w:pPr>
    </w:p>
    <w:p w14:paraId="196ED6DF" w14:textId="77777777" w:rsidR="00B64EE0" w:rsidRDefault="00B64EE0" w:rsidP="00E80D82">
      <w:pPr>
        <w:jc w:val="both"/>
        <w:rPr>
          <w:rFonts w:ascii="Arial" w:hAnsi="Arial" w:cs="Arial"/>
          <w:b/>
          <w:sz w:val="22"/>
        </w:rPr>
      </w:pPr>
    </w:p>
    <w:p w14:paraId="4C35E554" w14:textId="77777777" w:rsidR="004C0F81" w:rsidRDefault="004C0F81" w:rsidP="00E80D82">
      <w:pPr>
        <w:jc w:val="both"/>
        <w:rPr>
          <w:rFonts w:ascii="Arial" w:hAnsi="Arial" w:cs="Arial"/>
          <w:b/>
          <w:sz w:val="22"/>
        </w:rPr>
      </w:pPr>
    </w:p>
    <w:p w14:paraId="4AABA9D2" w14:textId="77777777" w:rsidR="00B64EE0" w:rsidRDefault="00B64EE0" w:rsidP="00E80D82">
      <w:pPr>
        <w:jc w:val="both"/>
        <w:rPr>
          <w:rFonts w:ascii="Arial" w:hAnsi="Arial" w:cs="Arial"/>
          <w:b/>
          <w:sz w:val="22"/>
        </w:rPr>
      </w:pPr>
    </w:p>
    <w:p w14:paraId="31F7F3FD" w14:textId="08F45A44" w:rsidR="00E704E2" w:rsidRDefault="00E80D82" w:rsidP="00E80D82">
      <w:pPr>
        <w:jc w:val="both"/>
        <w:rPr>
          <w:rFonts w:ascii="Arial" w:hAnsi="Arial" w:cs="Arial"/>
          <w:i/>
          <w:iCs/>
          <w:sz w:val="22"/>
        </w:rPr>
      </w:pPr>
      <w:r w:rsidRPr="00A53C9D">
        <w:rPr>
          <w:rFonts w:ascii="Arial" w:hAnsi="Arial" w:cs="Arial"/>
          <w:b/>
          <w:sz w:val="22"/>
        </w:rPr>
        <w:t>Responsable pédagogique :</w:t>
      </w:r>
      <w:r w:rsidR="00915A21">
        <w:rPr>
          <w:rFonts w:ascii="Arial" w:hAnsi="Arial" w:cs="Arial"/>
          <w:b/>
          <w:sz w:val="22"/>
        </w:rPr>
        <w:t xml:space="preserve"> </w:t>
      </w:r>
      <w:r w:rsidR="00915A21">
        <w:t>Pr Nicolas BOISSEL</w:t>
      </w:r>
      <w:r w:rsidR="00E704E2">
        <w:rPr>
          <w:rFonts w:ascii="Arial" w:hAnsi="Arial" w:cs="Arial"/>
          <w:sz w:val="22"/>
        </w:rPr>
        <w:t xml:space="preserve"> - </w:t>
      </w:r>
      <w:hyperlink r:id="rId8" w:history="1">
        <w:r w:rsidR="00E704E2" w:rsidRPr="008B143C">
          <w:rPr>
            <w:rStyle w:val="Lienhypertexte"/>
            <w:rFonts w:ascii="Arial" w:hAnsi="Arial" w:cs="Arial"/>
            <w:i/>
            <w:iCs/>
            <w:sz w:val="22"/>
          </w:rPr>
          <w:t>nicolas.boissel@aphp.fr</w:t>
        </w:r>
      </w:hyperlink>
    </w:p>
    <w:p w14:paraId="311E815A" w14:textId="77777777" w:rsidR="00E704E2" w:rsidRPr="00E704E2" w:rsidRDefault="00E704E2" w:rsidP="00E80D82">
      <w:pPr>
        <w:jc w:val="both"/>
        <w:rPr>
          <w:rFonts w:ascii="Arial" w:hAnsi="Arial" w:cs="Arial"/>
          <w:i/>
          <w:iCs/>
          <w:sz w:val="22"/>
        </w:rPr>
      </w:pPr>
    </w:p>
    <w:p w14:paraId="03B029F9" w14:textId="2BBA33C7" w:rsidR="00E80D82" w:rsidRPr="00134263" w:rsidRDefault="00E80D82" w:rsidP="00E80D82">
      <w:pPr>
        <w:jc w:val="both"/>
        <w:rPr>
          <w:rFonts w:ascii="Arial" w:hAnsi="Arial" w:cs="Arial"/>
          <w:i/>
          <w:iCs/>
          <w:sz w:val="22"/>
        </w:rPr>
      </w:pPr>
      <w:r w:rsidRPr="00A53C9D">
        <w:rPr>
          <w:rFonts w:ascii="Arial" w:hAnsi="Arial" w:cs="Arial"/>
          <w:b/>
          <w:sz w:val="22"/>
        </w:rPr>
        <w:t>Coordonnateur pédagogique :</w:t>
      </w:r>
      <w:r w:rsidR="00915A21">
        <w:rPr>
          <w:rFonts w:ascii="Arial" w:hAnsi="Arial" w:cs="Arial"/>
          <w:b/>
          <w:sz w:val="22"/>
        </w:rPr>
        <w:t xml:space="preserve"> </w:t>
      </w:r>
      <w:r w:rsidR="00915A21">
        <w:t>Dr Virg</w:t>
      </w:r>
      <w:r w:rsidR="00E704E2">
        <w:t>i</w:t>
      </w:r>
      <w:r w:rsidR="00915A21">
        <w:t>nie BARRAUD-LANGE</w:t>
      </w:r>
      <w:r w:rsidR="00E704E2">
        <w:rPr>
          <w:rFonts w:ascii="Arial" w:hAnsi="Arial" w:cs="Arial"/>
          <w:sz w:val="22"/>
        </w:rPr>
        <w:t xml:space="preserve"> - </w:t>
      </w:r>
      <w:hyperlink r:id="rId9" w:history="1">
        <w:r w:rsidR="00E704E2" w:rsidRPr="00134263">
          <w:rPr>
            <w:rStyle w:val="Lienhypertexte"/>
            <w:rFonts w:ascii="Arial" w:hAnsi="Arial" w:cs="Arial"/>
            <w:i/>
            <w:iCs/>
            <w:sz w:val="22"/>
          </w:rPr>
          <w:t>virginie.barraud-lange@aphp.fr</w:t>
        </w:r>
      </w:hyperlink>
    </w:p>
    <w:p w14:paraId="723DB7AF" w14:textId="77777777" w:rsidR="00E80D82" w:rsidRPr="00A53C9D" w:rsidRDefault="00E80D82" w:rsidP="004B1D04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CF012C"/>
          <w:sz w:val="22"/>
        </w:rPr>
      </w:pPr>
    </w:p>
    <w:p w14:paraId="44BCB2AE" w14:textId="77777777" w:rsidR="00E80D82" w:rsidRPr="00A53C9D" w:rsidRDefault="00E80D82" w:rsidP="00E80D82">
      <w:pPr>
        <w:jc w:val="center"/>
        <w:rPr>
          <w:rFonts w:ascii="Arial" w:hAnsi="Arial" w:cs="Arial"/>
          <w:b/>
          <w:color w:val="CF012C"/>
          <w:sz w:val="22"/>
        </w:rPr>
      </w:pPr>
    </w:p>
    <w:p w14:paraId="161F8BAA" w14:textId="2DFB99E6" w:rsidR="00E80D82" w:rsidRPr="00A53C9D" w:rsidRDefault="00E80D82" w:rsidP="00E80D82">
      <w:pPr>
        <w:jc w:val="both"/>
        <w:rPr>
          <w:rFonts w:ascii="Arial" w:hAnsi="Arial" w:cs="Arial"/>
          <w:b/>
          <w:sz w:val="22"/>
        </w:rPr>
      </w:pPr>
      <w:r w:rsidRPr="00A53C9D">
        <w:rPr>
          <w:rFonts w:ascii="Arial" w:hAnsi="Arial" w:cs="Arial"/>
          <w:b/>
          <w:sz w:val="22"/>
        </w:rPr>
        <w:t>Objectif(s) :</w:t>
      </w:r>
      <w:r w:rsidR="00915A21" w:rsidRPr="00915A21">
        <w:t xml:space="preserve"> </w:t>
      </w:r>
      <w:r w:rsidR="00E704E2">
        <w:t>L’</w:t>
      </w:r>
      <w:r w:rsidR="00915A21">
        <w:t>objectif général</w:t>
      </w:r>
      <w:r w:rsidR="00E704E2">
        <w:t xml:space="preserve"> du diplôme universitaire « Procréation et Cancer »</w:t>
      </w:r>
      <w:r w:rsidR="00915A21">
        <w:t xml:space="preserve"> est d’assurer une formation, par des experts reconnus, permettant d’acquérir les connaissances nécessaires à une prise en charge optimale de la fertilité de patient(e)s atteint(e)s d’un cancer. La problématique de la fertilité et de sa préservation sont appréhendées en fonction des principales situations cliniques : Type de cancer, Type de traitement, Type de patient (femme, homme, pré ou post-pubère)</w:t>
      </w:r>
    </w:p>
    <w:p w14:paraId="1934B809" w14:textId="77777777" w:rsidR="00DA0E82" w:rsidRDefault="00DA0E82" w:rsidP="004B1D04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</w:rPr>
      </w:pPr>
    </w:p>
    <w:p w14:paraId="1684FB3A" w14:textId="77777777" w:rsidR="00DA0E82" w:rsidRPr="00A53C9D" w:rsidRDefault="00DA0E82" w:rsidP="004B1D04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</w:rPr>
      </w:pPr>
    </w:p>
    <w:p w14:paraId="06A6A9C4" w14:textId="77777777" w:rsidR="00E80D82" w:rsidRPr="00A53C9D" w:rsidRDefault="00E80D82" w:rsidP="00E80D82">
      <w:pPr>
        <w:jc w:val="center"/>
        <w:rPr>
          <w:rFonts w:ascii="Arial" w:hAnsi="Arial" w:cs="Arial"/>
          <w:b/>
          <w:sz w:val="22"/>
        </w:rPr>
      </w:pPr>
    </w:p>
    <w:p w14:paraId="42CB7D30" w14:textId="77777777" w:rsidR="00E80D82" w:rsidRPr="00A53C9D" w:rsidRDefault="00E80D82" w:rsidP="00E80D82">
      <w:pPr>
        <w:jc w:val="both"/>
        <w:rPr>
          <w:rFonts w:ascii="Arial" w:hAnsi="Arial" w:cs="Arial"/>
          <w:b/>
          <w:sz w:val="22"/>
        </w:rPr>
      </w:pPr>
      <w:r w:rsidRPr="00A53C9D">
        <w:rPr>
          <w:rFonts w:ascii="Arial" w:hAnsi="Arial" w:cs="Arial"/>
          <w:b/>
          <w:sz w:val="22"/>
        </w:rPr>
        <w:t>Modalités </w:t>
      </w:r>
      <w:r w:rsidR="00A53C9D" w:rsidRPr="00A53C9D">
        <w:rPr>
          <w:rFonts w:ascii="Arial" w:hAnsi="Arial" w:cs="Arial"/>
          <w:b/>
          <w:sz w:val="22"/>
        </w:rPr>
        <w:t>pratiques</w:t>
      </w:r>
      <w:r w:rsidR="00A66FEA">
        <w:rPr>
          <w:rFonts w:ascii="Arial" w:hAnsi="Arial" w:cs="Arial"/>
          <w:b/>
          <w:sz w:val="22"/>
        </w:rPr>
        <w:t xml:space="preserve"> </w:t>
      </w:r>
      <w:r w:rsidRPr="00A53C9D">
        <w:rPr>
          <w:rFonts w:ascii="Arial" w:hAnsi="Arial" w:cs="Arial"/>
          <w:b/>
          <w:sz w:val="22"/>
        </w:rPr>
        <w:t>:</w:t>
      </w:r>
    </w:p>
    <w:p w14:paraId="138E6661" w14:textId="77777777" w:rsidR="00A53C9D" w:rsidRPr="00A66FEA" w:rsidRDefault="00A53C9D" w:rsidP="00A66FEA">
      <w:pPr>
        <w:jc w:val="both"/>
        <w:rPr>
          <w:rFonts w:ascii="Arial" w:hAnsi="Arial" w:cs="Arial"/>
          <w:b/>
          <w:sz w:val="22"/>
        </w:rPr>
      </w:pPr>
    </w:p>
    <w:p w14:paraId="58FA616B" w14:textId="1EF02C0C" w:rsidR="00E80D82" w:rsidRPr="00A53C9D" w:rsidRDefault="00E80D82" w:rsidP="00E80D8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A53C9D">
        <w:rPr>
          <w:rFonts w:ascii="Arial" w:hAnsi="Arial" w:cs="Arial"/>
          <w:b/>
          <w:sz w:val="22"/>
        </w:rPr>
        <w:t>V</w:t>
      </w:r>
      <w:r w:rsidR="00A66FEA">
        <w:rPr>
          <w:rFonts w:ascii="Arial" w:hAnsi="Arial" w:cs="Arial"/>
          <w:b/>
          <w:sz w:val="22"/>
        </w:rPr>
        <w:t xml:space="preserve">olume horaire d’enseignement </w:t>
      </w:r>
      <w:r w:rsidRPr="00A53C9D">
        <w:rPr>
          <w:rFonts w:ascii="Arial" w:hAnsi="Arial" w:cs="Arial"/>
          <w:b/>
          <w:sz w:val="22"/>
        </w:rPr>
        <w:t>:</w:t>
      </w:r>
      <w:r w:rsidR="003B49BF">
        <w:rPr>
          <w:rFonts w:ascii="Arial" w:hAnsi="Arial" w:cs="Arial"/>
          <w:b/>
          <w:sz w:val="22"/>
        </w:rPr>
        <w:t xml:space="preserve"> 71,5h</w:t>
      </w:r>
    </w:p>
    <w:p w14:paraId="187818F8" w14:textId="77777777" w:rsidR="00A53C9D" w:rsidRPr="00A53C9D" w:rsidRDefault="00A53C9D" w:rsidP="00A53C9D">
      <w:pPr>
        <w:jc w:val="both"/>
        <w:rPr>
          <w:rFonts w:ascii="Arial" w:hAnsi="Arial" w:cs="Arial"/>
          <w:b/>
          <w:sz w:val="22"/>
        </w:rPr>
      </w:pPr>
    </w:p>
    <w:p w14:paraId="48EF8B3A" w14:textId="77777777" w:rsidR="00E704E2" w:rsidRDefault="003B49BF" w:rsidP="00E704E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Volume horaire </w:t>
      </w:r>
      <w:proofErr w:type="gramStart"/>
      <w:r>
        <w:rPr>
          <w:rFonts w:ascii="Arial" w:hAnsi="Arial" w:cs="Arial"/>
          <w:b/>
          <w:sz w:val="22"/>
        </w:rPr>
        <w:t>stage</w:t>
      </w:r>
      <w:r w:rsidRPr="00A53C9D">
        <w:rPr>
          <w:rFonts w:ascii="Arial" w:hAnsi="Arial" w:cs="Arial"/>
          <w:b/>
          <w:sz w:val="22"/>
        </w:rPr>
        <w:t>:</w:t>
      </w:r>
      <w:proofErr w:type="gramEnd"/>
      <w:r w:rsidR="00E704E2">
        <w:rPr>
          <w:rFonts w:ascii="Arial" w:hAnsi="Arial" w:cs="Arial"/>
          <w:b/>
          <w:sz w:val="22"/>
        </w:rPr>
        <w:t xml:space="preserve"> </w:t>
      </w:r>
      <w:r w:rsidRPr="00E704E2">
        <w:rPr>
          <w:rFonts w:ascii="Arial" w:hAnsi="Arial" w:cs="Arial"/>
          <w:b/>
          <w:sz w:val="22"/>
        </w:rPr>
        <w:t>Consultation de préservation de le Fertilité</w:t>
      </w:r>
    </w:p>
    <w:p w14:paraId="150AF3FF" w14:textId="456B6F7A" w:rsidR="003B49BF" w:rsidRDefault="003B49BF" w:rsidP="00E704E2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b/>
          <w:sz w:val="22"/>
        </w:rPr>
      </w:pPr>
      <w:r w:rsidRPr="00E704E2">
        <w:rPr>
          <w:rFonts w:ascii="Arial" w:hAnsi="Arial" w:cs="Arial"/>
          <w:b/>
          <w:sz w:val="22"/>
        </w:rPr>
        <w:t>Hôpital Saint-Louis</w:t>
      </w:r>
      <w:r w:rsidR="00E704E2">
        <w:rPr>
          <w:rFonts w:ascii="Arial" w:hAnsi="Arial" w:cs="Arial"/>
          <w:b/>
          <w:sz w:val="22"/>
        </w:rPr>
        <w:t> : Service d’</w:t>
      </w:r>
      <w:r w:rsidRPr="00E704E2">
        <w:rPr>
          <w:rFonts w:ascii="Arial" w:hAnsi="Arial" w:cs="Arial"/>
          <w:b/>
          <w:sz w:val="22"/>
        </w:rPr>
        <w:t xml:space="preserve">Hématologie AJA </w:t>
      </w:r>
    </w:p>
    <w:p w14:paraId="76566377" w14:textId="3DEE633E" w:rsidR="00E704E2" w:rsidRPr="00E704E2" w:rsidRDefault="00E704E2" w:rsidP="00E704E2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Hôpital Cochin : Service de Biologie de la Reproduction - CECOS</w:t>
      </w:r>
    </w:p>
    <w:p w14:paraId="2D97969D" w14:textId="77777777" w:rsidR="00A53C9D" w:rsidRPr="00A53C9D" w:rsidRDefault="00A53C9D" w:rsidP="00A53C9D">
      <w:pPr>
        <w:jc w:val="both"/>
        <w:rPr>
          <w:rFonts w:ascii="Arial" w:hAnsi="Arial" w:cs="Arial"/>
          <w:b/>
          <w:sz w:val="22"/>
        </w:rPr>
      </w:pPr>
    </w:p>
    <w:p w14:paraId="7C5CB512" w14:textId="7D4BF0CC" w:rsidR="00A53C9D" w:rsidRDefault="00A66FEA" w:rsidP="004B1D04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b/>
          <w:sz w:val="22"/>
        </w:rPr>
      </w:pPr>
      <w:r w:rsidRPr="00E704E2">
        <w:rPr>
          <w:rFonts w:ascii="Arial" w:hAnsi="Arial" w:cs="Arial"/>
          <w:b/>
          <w:sz w:val="22"/>
        </w:rPr>
        <w:t xml:space="preserve">Modalité de contrôle des connaissances et </w:t>
      </w:r>
      <w:proofErr w:type="gramStart"/>
      <w:r w:rsidRPr="00E704E2">
        <w:rPr>
          <w:rFonts w:ascii="Arial" w:hAnsi="Arial" w:cs="Arial"/>
          <w:b/>
          <w:sz w:val="22"/>
        </w:rPr>
        <w:t>compétences:</w:t>
      </w:r>
      <w:proofErr w:type="gramEnd"/>
    </w:p>
    <w:p w14:paraId="6561AB3B" w14:textId="57CA3EAC" w:rsidR="00E704E2" w:rsidRDefault="00E704E2" w:rsidP="00E704E2">
      <w:pPr>
        <w:pStyle w:val="Paragraphedeliste"/>
        <w:numPr>
          <w:ilvl w:val="1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Examen écrit</w:t>
      </w:r>
    </w:p>
    <w:p w14:paraId="04D33F5A" w14:textId="1AFEAF04" w:rsidR="00E704E2" w:rsidRPr="00E704E2" w:rsidRDefault="00E704E2" w:rsidP="00E704E2">
      <w:pPr>
        <w:pStyle w:val="Paragraphedeliste"/>
        <w:numPr>
          <w:ilvl w:val="1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Soutenance mémoire</w:t>
      </w:r>
    </w:p>
    <w:p w14:paraId="0B9B72EC" w14:textId="77777777" w:rsidR="00A53C9D" w:rsidRPr="00A53C9D" w:rsidRDefault="00A53C9D" w:rsidP="00A53C9D">
      <w:pPr>
        <w:pStyle w:val="Paragraphedeliste"/>
        <w:jc w:val="center"/>
        <w:rPr>
          <w:rFonts w:ascii="Arial" w:hAnsi="Arial" w:cs="Arial"/>
          <w:b/>
          <w:sz w:val="22"/>
        </w:rPr>
      </w:pPr>
    </w:p>
    <w:p w14:paraId="6594731E" w14:textId="77777777" w:rsidR="00A53C9D" w:rsidRPr="00A53C9D" w:rsidRDefault="00A66FEA" w:rsidP="00A53C9D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Demande de renseignement </w:t>
      </w:r>
      <w:r w:rsidR="00A53C9D" w:rsidRPr="00A53C9D">
        <w:rPr>
          <w:rFonts w:ascii="Arial" w:hAnsi="Arial" w:cs="Arial"/>
          <w:b/>
          <w:sz w:val="22"/>
        </w:rPr>
        <w:t>:</w:t>
      </w:r>
    </w:p>
    <w:p w14:paraId="0B112643" w14:textId="77777777" w:rsidR="00A53C9D" w:rsidRPr="00A53C9D" w:rsidRDefault="00A53C9D" w:rsidP="00A53C9D">
      <w:pPr>
        <w:jc w:val="both"/>
        <w:rPr>
          <w:rFonts w:ascii="Arial" w:hAnsi="Arial" w:cs="Arial"/>
          <w:b/>
          <w:sz w:val="22"/>
        </w:rPr>
      </w:pPr>
    </w:p>
    <w:p w14:paraId="2BF57C15" w14:textId="5AEEF38E" w:rsidR="00A53C9D" w:rsidRPr="00A66FEA" w:rsidRDefault="00A53C9D" w:rsidP="00A53C9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A53C9D">
        <w:rPr>
          <w:rFonts w:ascii="Arial" w:hAnsi="Arial" w:cs="Arial"/>
          <w:b/>
          <w:sz w:val="22"/>
        </w:rPr>
        <w:t>D’ordre pédagogique :</w:t>
      </w:r>
      <w:r>
        <w:rPr>
          <w:rFonts w:ascii="Arial" w:hAnsi="Arial" w:cs="Arial"/>
          <w:b/>
          <w:sz w:val="22"/>
        </w:rPr>
        <w:t xml:space="preserve"> </w:t>
      </w:r>
      <w:r w:rsidR="00A66FEA" w:rsidRPr="00A66FEA">
        <w:rPr>
          <w:rFonts w:ascii="Arial" w:hAnsi="Arial" w:cs="Arial"/>
          <w:sz w:val="22"/>
        </w:rPr>
        <w:t>S’adresser au secrétariat pédagogique</w:t>
      </w:r>
      <w:r w:rsidR="00E704E2">
        <w:rPr>
          <w:rFonts w:ascii="Arial" w:hAnsi="Arial" w:cs="Arial"/>
          <w:sz w:val="22"/>
        </w:rPr>
        <w:t xml:space="preserve"> par email</w:t>
      </w:r>
    </w:p>
    <w:p w14:paraId="1204C3EF" w14:textId="04F49E2D" w:rsidR="00A53C9D" w:rsidRDefault="00915A21" w:rsidP="00A53C9D">
      <w:pPr>
        <w:pStyle w:val="Paragraphedeliste"/>
        <w:jc w:val="both"/>
        <w:rPr>
          <w:rFonts w:ascii="Arial" w:hAnsi="Arial" w:cs="Arial"/>
          <w:i/>
          <w:sz w:val="22"/>
        </w:rPr>
      </w:pPr>
      <w:hyperlink r:id="rId10" w:history="1">
        <w:r w:rsidRPr="00E704E2">
          <w:rPr>
            <w:rStyle w:val="Lienhypertexte"/>
            <w:rFonts w:ascii="Arial" w:hAnsi="Arial" w:cs="Arial"/>
            <w:i/>
            <w:sz w:val="22"/>
          </w:rPr>
          <w:t>annabelle.benbouriche@aphp.fr</w:t>
        </w:r>
      </w:hyperlink>
      <w:r w:rsidRPr="00E704E2">
        <w:rPr>
          <w:rFonts w:ascii="Arial" w:hAnsi="Arial" w:cs="Arial"/>
          <w:i/>
          <w:sz w:val="22"/>
        </w:rPr>
        <w:t xml:space="preserve"> </w:t>
      </w:r>
    </w:p>
    <w:p w14:paraId="18672A7E" w14:textId="77777777" w:rsidR="00915A21" w:rsidRPr="00A53C9D" w:rsidRDefault="00915A21" w:rsidP="00A53C9D">
      <w:pPr>
        <w:pStyle w:val="Paragraphedeliste"/>
        <w:jc w:val="both"/>
        <w:rPr>
          <w:rFonts w:ascii="Arial" w:hAnsi="Arial" w:cs="Arial"/>
          <w:b/>
          <w:sz w:val="22"/>
        </w:rPr>
      </w:pPr>
    </w:p>
    <w:p w14:paraId="30F6DF39" w14:textId="692D3DCB" w:rsidR="00A53C9D" w:rsidRPr="0028400D" w:rsidRDefault="00A53C9D" w:rsidP="0028400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A53C9D">
        <w:rPr>
          <w:rFonts w:ascii="Arial" w:hAnsi="Arial" w:cs="Arial"/>
          <w:b/>
          <w:sz w:val="22"/>
        </w:rPr>
        <w:t>D’ordre administratif :</w:t>
      </w:r>
      <w:r>
        <w:rPr>
          <w:rFonts w:ascii="Arial" w:hAnsi="Arial" w:cs="Arial"/>
          <w:b/>
          <w:sz w:val="22"/>
        </w:rPr>
        <w:t xml:space="preserve"> </w:t>
      </w:r>
      <w:r w:rsidRPr="00A66FEA">
        <w:rPr>
          <w:rFonts w:ascii="Arial" w:hAnsi="Arial" w:cs="Arial"/>
          <w:sz w:val="22"/>
        </w:rPr>
        <w:t xml:space="preserve">S’adresser au </w:t>
      </w:r>
      <w:r w:rsidR="008549F7">
        <w:rPr>
          <w:rFonts w:ascii="Arial" w:hAnsi="Arial" w:cs="Arial"/>
          <w:sz w:val="22"/>
        </w:rPr>
        <w:t>Pôle Formation Continue Universitaire (FCU)</w:t>
      </w:r>
      <w:r w:rsidRPr="00A66FEA">
        <w:rPr>
          <w:rFonts w:ascii="Arial" w:hAnsi="Arial" w:cs="Arial"/>
          <w:sz w:val="22"/>
        </w:rPr>
        <w:t xml:space="preserve"> </w:t>
      </w:r>
      <w:r w:rsidR="00A66FEA" w:rsidRPr="00A66FEA">
        <w:rPr>
          <w:rFonts w:ascii="Arial" w:hAnsi="Arial" w:cs="Arial"/>
          <w:sz w:val="22"/>
        </w:rPr>
        <w:t xml:space="preserve">par </w:t>
      </w:r>
      <w:proofErr w:type="gramStart"/>
      <w:r w:rsidR="00A66FEA" w:rsidRPr="00A66FEA">
        <w:rPr>
          <w:rFonts w:ascii="Arial" w:hAnsi="Arial" w:cs="Arial"/>
          <w:sz w:val="22"/>
        </w:rPr>
        <w:t>email</w:t>
      </w:r>
      <w:r w:rsidRPr="00A66FEA">
        <w:rPr>
          <w:rFonts w:ascii="Arial" w:hAnsi="Arial" w:cs="Arial"/>
          <w:sz w:val="22"/>
        </w:rPr>
        <w:t>:</w:t>
      </w:r>
      <w:proofErr w:type="gramEnd"/>
      <w:r w:rsidR="00E704E2">
        <w:rPr>
          <w:rFonts w:ascii="Arial" w:hAnsi="Arial" w:cs="Arial"/>
          <w:sz w:val="22"/>
        </w:rPr>
        <w:t xml:space="preserve"> </w:t>
      </w:r>
      <w:hyperlink r:id="rId11" w:history="1">
        <w:r w:rsidR="00E704E2" w:rsidRPr="00E704E2">
          <w:rPr>
            <w:rStyle w:val="Lienhypertexte"/>
            <w:rFonts w:ascii="Arial" w:hAnsi="Arial" w:cs="Arial"/>
            <w:i/>
            <w:iCs/>
            <w:sz w:val="22"/>
          </w:rPr>
          <w:t>isabela.augusto@u-paris.fr</w:t>
        </w:r>
      </w:hyperlink>
      <w:r w:rsidR="0028400D">
        <w:rPr>
          <w:rFonts w:ascii="Arial" w:hAnsi="Arial" w:cs="Arial"/>
          <w:i/>
          <w:iCs/>
          <w:sz w:val="22"/>
        </w:rPr>
        <w:t xml:space="preserve"> </w:t>
      </w:r>
      <w:r w:rsidR="00A66FEA" w:rsidRPr="0028400D">
        <w:rPr>
          <w:rFonts w:ascii="Arial" w:hAnsi="Arial" w:cs="Arial"/>
          <w:sz w:val="22"/>
        </w:rPr>
        <w:t>ou par téléphone de 9h30 à 12h et de 14h à 16h au 01.76.53.46.30</w:t>
      </w:r>
    </w:p>
    <w:p w14:paraId="09DE4AB4" w14:textId="77777777" w:rsidR="00A53C9D" w:rsidRPr="00A53C9D" w:rsidRDefault="00A53C9D" w:rsidP="00A53C9D">
      <w:pPr>
        <w:pStyle w:val="Paragraphedeliste"/>
        <w:jc w:val="both"/>
        <w:rPr>
          <w:rFonts w:ascii="Arial" w:hAnsi="Arial" w:cs="Arial"/>
          <w:b/>
          <w:i/>
          <w:sz w:val="22"/>
        </w:rPr>
      </w:pPr>
    </w:p>
    <w:p w14:paraId="2FE48953" w14:textId="77777777" w:rsidR="00A53C9D" w:rsidRPr="00A53C9D" w:rsidRDefault="00A53C9D" w:rsidP="00A53C9D">
      <w:pPr>
        <w:jc w:val="both"/>
        <w:rPr>
          <w:rFonts w:ascii="Arial" w:hAnsi="Arial" w:cs="Arial"/>
          <w:b/>
          <w:sz w:val="22"/>
        </w:rPr>
      </w:pPr>
    </w:p>
    <w:p w14:paraId="6D74F5E3" w14:textId="77777777" w:rsidR="00E80D82" w:rsidRPr="00A53C9D" w:rsidRDefault="00E80D82" w:rsidP="00E80D82">
      <w:pPr>
        <w:jc w:val="both"/>
        <w:rPr>
          <w:rFonts w:ascii="Arial" w:hAnsi="Arial" w:cs="Arial"/>
          <w:b/>
          <w:sz w:val="22"/>
        </w:rPr>
      </w:pPr>
    </w:p>
    <w:p w14:paraId="3B0A0345" w14:textId="77777777" w:rsidR="00E90E1B" w:rsidRDefault="00E90E1B" w:rsidP="00E80D82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60C786" w14:textId="77777777" w:rsidR="0028400D" w:rsidRDefault="0028400D" w:rsidP="0028400D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30C236B3" w14:textId="25B92F85" w:rsidR="0028400D" w:rsidRDefault="0028400D" w:rsidP="00511700">
      <w:pPr>
        <w:jc w:val="center"/>
        <w:rPr>
          <w:rFonts w:ascii="Arial" w:hAnsi="Arial" w:cs="Arial"/>
          <w:b/>
          <w:bCs/>
        </w:rPr>
      </w:pPr>
      <w:r w:rsidRPr="0028400D">
        <w:rPr>
          <w:rFonts w:ascii="Arial" w:hAnsi="Arial" w:cs="Arial"/>
          <w:b/>
          <w:bCs/>
        </w:rPr>
        <w:t>SEMAINE 1</w:t>
      </w:r>
    </w:p>
    <w:p w14:paraId="3E74C7ED" w14:textId="761C7F4D" w:rsidR="0028400D" w:rsidRDefault="0028400D" w:rsidP="005117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28400D">
        <w:rPr>
          <w:rFonts w:ascii="Arial" w:hAnsi="Arial" w:cs="Arial"/>
          <w:b/>
          <w:bCs/>
        </w:rPr>
        <w:t>u lundi 26 au vendredi 30 janvier 202</w:t>
      </w:r>
      <w:r w:rsidR="001976D6">
        <w:rPr>
          <w:rFonts w:ascii="Arial" w:hAnsi="Arial" w:cs="Arial"/>
          <w:b/>
          <w:bCs/>
        </w:rPr>
        <w:t>6</w:t>
      </w:r>
    </w:p>
    <w:p w14:paraId="3E4CA981" w14:textId="77777777" w:rsidR="001976D6" w:rsidRPr="0028400D" w:rsidRDefault="001976D6" w:rsidP="00511700">
      <w:pPr>
        <w:jc w:val="center"/>
        <w:rPr>
          <w:rFonts w:ascii="Arial" w:hAnsi="Arial" w:cs="Arial"/>
          <w:b/>
          <w:bCs/>
        </w:rPr>
      </w:pPr>
    </w:p>
    <w:p w14:paraId="5FACE281" w14:textId="1170634B" w:rsidR="00A53C9D" w:rsidRPr="003F7F93" w:rsidRDefault="0089534C" w:rsidP="001C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center" w:pos="4536"/>
        </w:tabs>
        <w:spacing w:line="259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FFFF" w:themeColor="background1"/>
        </w:rPr>
        <w:tab/>
      </w:r>
      <w:r w:rsidR="00DA0E82">
        <w:rPr>
          <w:rFonts w:ascii="Arial" w:hAnsi="Arial" w:cs="Arial"/>
          <w:b/>
          <w:color w:val="FFFFFF" w:themeColor="background1"/>
        </w:rPr>
        <w:t>MODULE</w:t>
      </w:r>
      <w:r w:rsidR="00A53C9D" w:rsidRPr="00A12511">
        <w:rPr>
          <w:rFonts w:ascii="Arial" w:hAnsi="Arial" w:cs="Arial"/>
          <w:b/>
          <w:color w:val="FFFFFF" w:themeColor="background1"/>
        </w:rPr>
        <w:t xml:space="preserve"> 1</w:t>
      </w:r>
    </w:p>
    <w:p w14:paraId="067A5359" w14:textId="2B7885D6" w:rsidR="00A53C9D" w:rsidRPr="00A12511" w:rsidRDefault="009E75DA" w:rsidP="001C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line="259" w:lineRule="auto"/>
        <w:jc w:val="center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 xml:space="preserve">26 </w:t>
      </w:r>
      <w:r w:rsidR="0028400D">
        <w:rPr>
          <w:rFonts w:ascii="Arial" w:hAnsi="Arial" w:cs="Arial"/>
          <w:color w:val="FFFFFF" w:themeColor="background1"/>
        </w:rPr>
        <w:t>&amp;</w:t>
      </w:r>
      <w:r>
        <w:rPr>
          <w:rFonts w:ascii="Arial" w:hAnsi="Arial" w:cs="Arial"/>
          <w:color w:val="FFFFFF" w:themeColor="background1"/>
        </w:rPr>
        <w:t xml:space="preserve"> </w:t>
      </w:r>
      <w:r w:rsidR="0028400D">
        <w:rPr>
          <w:rFonts w:ascii="Arial" w:hAnsi="Arial" w:cs="Arial"/>
          <w:color w:val="FFFFFF" w:themeColor="background1"/>
        </w:rPr>
        <w:t>27</w:t>
      </w:r>
      <w:r>
        <w:rPr>
          <w:rFonts w:ascii="Arial" w:hAnsi="Arial" w:cs="Arial"/>
          <w:color w:val="FFFFFF" w:themeColor="background1"/>
        </w:rPr>
        <w:t xml:space="preserve"> janvier 2026</w:t>
      </w:r>
    </w:p>
    <w:p w14:paraId="1DDC20B3" w14:textId="08D6D3FB" w:rsidR="00A12511" w:rsidRPr="001976D6" w:rsidRDefault="00425B29" w:rsidP="001C4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line="259" w:lineRule="auto"/>
        <w:jc w:val="center"/>
        <w:rPr>
          <w:rFonts w:ascii="Arial" w:hAnsi="Arial" w:cs="Arial"/>
          <w:b/>
          <w:bCs/>
          <w:color w:val="FFFFFF" w:themeColor="background1"/>
        </w:rPr>
      </w:pPr>
      <w:r w:rsidRPr="001976D6">
        <w:rPr>
          <w:rFonts w:ascii="Arial" w:hAnsi="Arial" w:cs="Arial"/>
          <w:b/>
          <w:bCs/>
          <w:color w:val="FFFFFF" w:themeColor="background1"/>
        </w:rPr>
        <w:t>Module général</w:t>
      </w:r>
    </w:p>
    <w:p w14:paraId="78A6530F" w14:textId="77777777" w:rsidR="00E704E2" w:rsidRDefault="00E704E2" w:rsidP="00E704E2">
      <w:pPr>
        <w:jc w:val="both"/>
        <w:rPr>
          <w:rFonts w:cs="Arial"/>
          <w:b/>
          <w:i/>
          <w:iCs/>
        </w:rPr>
      </w:pPr>
      <w:bookmarkStart w:id="0" w:name="_Hlk198126592"/>
    </w:p>
    <w:p w14:paraId="0016C92E" w14:textId="26B6DD1B" w:rsidR="00425B29" w:rsidRPr="00BF1581" w:rsidRDefault="00425B29" w:rsidP="00E704E2">
      <w:pPr>
        <w:jc w:val="both"/>
        <w:rPr>
          <w:rFonts w:cs="Arial"/>
          <w:b/>
          <w:u w:val="single"/>
        </w:rPr>
      </w:pPr>
      <w:r w:rsidRPr="00BF1581">
        <w:rPr>
          <w:rFonts w:cs="Arial"/>
          <w:b/>
          <w:u w:val="single"/>
        </w:rPr>
        <w:t>Lundi 2</w:t>
      </w:r>
      <w:r w:rsidR="009E75DA" w:rsidRPr="00BF1581">
        <w:rPr>
          <w:rFonts w:cs="Arial"/>
          <w:b/>
          <w:u w:val="single"/>
        </w:rPr>
        <w:t>6</w:t>
      </w:r>
      <w:r w:rsidRPr="00BF1581">
        <w:rPr>
          <w:rFonts w:cs="Arial"/>
          <w:b/>
          <w:u w:val="single"/>
        </w:rPr>
        <w:t xml:space="preserve"> </w:t>
      </w:r>
      <w:proofErr w:type="gramStart"/>
      <w:r w:rsidRPr="00BF1581">
        <w:rPr>
          <w:rFonts w:cs="Arial"/>
          <w:b/>
          <w:u w:val="single"/>
        </w:rPr>
        <w:t>janvier</w:t>
      </w:r>
      <w:r w:rsidRPr="00BF1581">
        <w:rPr>
          <w:rFonts w:cs="Arial"/>
          <w:u w:val="single"/>
        </w:rPr>
        <w:t>:</w:t>
      </w:r>
      <w:proofErr w:type="gramEnd"/>
      <w:r w:rsidRPr="00BF1581">
        <w:rPr>
          <w:rFonts w:cs="Arial"/>
          <w:u w:val="single"/>
        </w:rPr>
        <w:t xml:space="preserve"> </w:t>
      </w:r>
      <w:r w:rsidRPr="00BF1581">
        <w:rPr>
          <w:rFonts w:cs="Arial"/>
          <w:b/>
          <w:u w:val="single"/>
        </w:rPr>
        <w:t>Biologie des cancers et fonction gonadique</w:t>
      </w:r>
    </w:p>
    <w:bookmarkEnd w:id="0"/>
    <w:p w14:paraId="3E243C11" w14:textId="77777777" w:rsidR="00E52FD5" w:rsidRPr="00B5591E" w:rsidRDefault="00E52FD5" w:rsidP="00E704E2">
      <w:pPr>
        <w:jc w:val="both"/>
        <w:rPr>
          <w:rFonts w:cs="Arial"/>
        </w:rPr>
      </w:pPr>
      <w:r w:rsidRPr="00E704E2">
        <w:rPr>
          <w:rFonts w:cs="Arial"/>
          <w:b/>
          <w:bCs/>
          <w:i/>
          <w:iCs/>
        </w:rPr>
        <w:t>8h30-9h00</w:t>
      </w:r>
      <w:r w:rsidRPr="00B5591E">
        <w:rPr>
          <w:rFonts w:cs="Arial"/>
        </w:rPr>
        <w:t> : Présentation de l’enseignement. Virginie Barraud-Lange (Hôpital Cochin</w:t>
      </w:r>
      <w:r>
        <w:rPr>
          <w:rFonts w:cs="Arial"/>
        </w:rPr>
        <w:t xml:space="preserve"> et Saint-Louis</w:t>
      </w:r>
      <w:r w:rsidRPr="00B5591E">
        <w:rPr>
          <w:rFonts w:cs="Arial"/>
        </w:rPr>
        <w:t>, Paris)</w:t>
      </w:r>
    </w:p>
    <w:p w14:paraId="0F21267B" w14:textId="77777777" w:rsidR="00E52FD5" w:rsidRPr="00B5591E" w:rsidRDefault="00E52FD5" w:rsidP="00E704E2">
      <w:pPr>
        <w:jc w:val="both"/>
        <w:rPr>
          <w:rFonts w:cs="Arial"/>
        </w:rPr>
      </w:pPr>
      <w:r w:rsidRPr="00E704E2">
        <w:rPr>
          <w:rFonts w:cs="Arial"/>
          <w:b/>
          <w:bCs/>
          <w:i/>
          <w:iCs/>
        </w:rPr>
        <w:t>9h00-11h00</w:t>
      </w:r>
      <w:r w:rsidRPr="00B5591E">
        <w:rPr>
          <w:rFonts w:cs="Arial"/>
        </w:rPr>
        <w:t xml:space="preserve"> : La cellule cancéreuse, invasion tumorale, angiogenèse et métastase. Alexandre </w:t>
      </w:r>
      <w:proofErr w:type="spellStart"/>
      <w:r w:rsidRPr="00B5591E">
        <w:rPr>
          <w:rFonts w:cs="Arial"/>
        </w:rPr>
        <w:t>Escargueil</w:t>
      </w:r>
      <w:proofErr w:type="spellEnd"/>
      <w:r w:rsidRPr="00B5591E">
        <w:rPr>
          <w:rFonts w:cs="Arial"/>
        </w:rPr>
        <w:t xml:space="preserve"> (Inserm, Hôpital Saint Antoine, Paris)</w:t>
      </w:r>
    </w:p>
    <w:p w14:paraId="05CDE90C" w14:textId="77777777" w:rsidR="00E52FD5" w:rsidRPr="00B5591E" w:rsidRDefault="00E52FD5" w:rsidP="00E704E2">
      <w:pPr>
        <w:jc w:val="both"/>
        <w:rPr>
          <w:rFonts w:cs="Arial"/>
        </w:rPr>
      </w:pPr>
      <w:r w:rsidRPr="00E704E2">
        <w:rPr>
          <w:rFonts w:cs="Arial"/>
          <w:b/>
          <w:bCs/>
          <w:i/>
          <w:iCs/>
        </w:rPr>
        <w:t>11h00-13h00</w:t>
      </w:r>
      <w:r w:rsidRPr="00B5591E">
        <w:rPr>
          <w:rFonts w:cs="Arial"/>
        </w:rPr>
        <w:t xml:space="preserve"> : Mutagenèse et réparation de l’ADN, risques mutagènes des traitements des cancers. </w:t>
      </w:r>
      <w:r>
        <w:rPr>
          <w:rFonts w:cs="Arial"/>
        </w:rPr>
        <w:t>Emmanuelle Martini</w:t>
      </w:r>
      <w:r w:rsidRPr="00B5591E">
        <w:rPr>
          <w:rFonts w:cs="Arial"/>
        </w:rPr>
        <w:t xml:space="preserve"> (CEA, Fontenay aux roses)</w:t>
      </w:r>
    </w:p>
    <w:p w14:paraId="477212DA" w14:textId="77777777" w:rsidR="00E52FD5" w:rsidRPr="00B5591E" w:rsidRDefault="00E52FD5" w:rsidP="00E704E2">
      <w:pPr>
        <w:jc w:val="both"/>
        <w:rPr>
          <w:rFonts w:cs="Arial"/>
        </w:rPr>
      </w:pPr>
      <w:r w:rsidRPr="00E704E2">
        <w:rPr>
          <w:rFonts w:cs="Arial"/>
          <w:b/>
          <w:bCs/>
          <w:i/>
          <w:iCs/>
        </w:rPr>
        <w:t>13h00-14h00</w:t>
      </w:r>
      <w:r w:rsidRPr="00B5591E">
        <w:rPr>
          <w:rFonts w:cs="Arial"/>
        </w:rPr>
        <w:t> : Déjeuner</w:t>
      </w:r>
    </w:p>
    <w:p w14:paraId="7E4A1673" w14:textId="77777777" w:rsidR="00E52FD5" w:rsidRPr="00B5591E" w:rsidRDefault="00E52FD5" w:rsidP="00E704E2">
      <w:pPr>
        <w:jc w:val="both"/>
        <w:rPr>
          <w:rFonts w:cs="Arial"/>
        </w:rPr>
      </w:pPr>
      <w:r w:rsidRPr="00E704E2">
        <w:rPr>
          <w:rFonts w:cs="Arial"/>
          <w:b/>
          <w:bCs/>
          <w:i/>
          <w:iCs/>
        </w:rPr>
        <w:t>14h00-15h15</w:t>
      </w:r>
      <w:r w:rsidRPr="00B5591E">
        <w:rPr>
          <w:rFonts w:cs="Arial"/>
        </w:rPr>
        <w:t> : Les prédispositions aux cancers. Dominique Stoppa-Lyonnet (Institut Curie, Paris)</w:t>
      </w:r>
    </w:p>
    <w:p w14:paraId="7B4C3123" w14:textId="77777777" w:rsidR="00E52FD5" w:rsidRPr="00B5591E" w:rsidRDefault="00E52FD5" w:rsidP="00E704E2">
      <w:pPr>
        <w:jc w:val="both"/>
        <w:rPr>
          <w:rFonts w:cs="Arial"/>
        </w:rPr>
      </w:pPr>
      <w:r w:rsidRPr="00E704E2">
        <w:rPr>
          <w:rFonts w:cs="Arial"/>
          <w:b/>
          <w:bCs/>
          <w:i/>
          <w:iCs/>
        </w:rPr>
        <w:t>15h15-16h45</w:t>
      </w:r>
      <w:r w:rsidRPr="00B5591E">
        <w:rPr>
          <w:rFonts w:cs="Arial"/>
        </w:rPr>
        <w:t xml:space="preserve"> : La fonction gonadique (ovaire et testicule) et son évaluation. </w:t>
      </w:r>
      <w:r>
        <w:rPr>
          <w:rFonts w:cs="Arial"/>
        </w:rPr>
        <w:t>Clément Bailly</w:t>
      </w:r>
      <w:r w:rsidRPr="00B5591E">
        <w:rPr>
          <w:rFonts w:cs="Arial"/>
        </w:rPr>
        <w:t xml:space="preserve"> (Groupe Hospitalier Pitié-Salpêtrière, Paris)</w:t>
      </w:r>
    </w:p>
    <w:p w14:paraId="3505F331" w14:textId="77777777" w:rsidR="00E52FD5" w:rsidRPr="00B5591E" w:rsidRDefault="00E52FD5" w:rsidP="00E704E2">
      <w:pPr>
        <w:jc w:val="both"/>
        <w:rPr>
          <w:rFonts w:cs="Arial"/>
        </w:rPr>
      </w:pPr>
      <w:r w:rsidRPr="00E704E2">
        <w:rPr>
          <w:rFonts w:cs="Arial"/>
          <w:b/>
          <w:bCs/>
          <w:i/>
          <w:iCs/>
        </w:rPr>
        <w:t>16h45-17h15</w:t>
      </w:r>
      <w:r w:rsidRPr="00B5591E">
        <w:rPr>
          <w:rFonts w:cs="Arial"/>
        </w:rPr>
        <w:t> : Mémoires et choix des dates du stage. Virginie Barraud-Lange (Hôpital Cochin</w:t>
      </w:r>
      <w:r>
        <w:rPr>
          <w:rFonts w:cs="Arial"/>
        </w:rPr>
        <w:t xml:space="preserve"> et Saint-Louis</w:t>
      </w:r>
      <w:r w:rsidRPr="00B5591E">
        <w:rPr>
          <w:rFonts w:cs="Arial"/>
        </w:rPr>
        <w:t>, Paris)</w:t>
      </w:r>
    </w:p>
    <w:p w14:paraId="75602AC5" w14:textId="77777777" w:rsidR="00E52FD5" w:rsidRDefault="00E52FD5" w:rsidP="00E704E2">
      <w:pPr>
        <w:tabs>
          <w:tab w:val="left" w:pos="6804"/>
        </w:tabs>
        <w:spacing w:line="259" w:lineRule="auto"/>
        <w:jc w:val="both"/>
        <w:rPr>
          <w:rFonts w:ascii="Arial" w:hAnsi="Arial" w:cs="Arial"/>
          <w:i/>
          <w:sz w:val="20"/>
        </w:rPr>
      </w:pPr>
    </w:p>
    <w:p w14:paraId="4534A0D4" w14:textId="0F0ABA96" w:rsidR="00BF1581" w:rsidRPr="00BF1581" w:rsidRDefault="00425B29" w:rsidP="00BF1581">
      <w:pPr>
        <w:tabs>
          <w:tab w:val="left" w:pos="6804"/>
        </w:tabs>
        <w:spacing w:line="259" w:lineRule="auto"/>
        <w:jc w:val="both"/>
        <w:rPr>
          <w:rFonts w:cs="Arial"/>
          <w:b/>
          <w:u w:val="single"/>
        </w:rPr>
      </w:pPr>
      <w:r w:rsidRPr="00BF1581">
        <w:rPr>
          <w:rFonts w:cs="Arial"/>
          <w:b/>
          <w:u w:val="single"/>
        </w:rPr>
        <w:t>Mardi 2</w:t>
      </w:r>
      <w:r w:rsidR="009E75DA" w:rsidRPr="00BF1581">
        <w:rPr>
          <w:rFonts w:cs="Arial"/>
          <w:b/>
          <w:u w:val="single"/>
        </w:rPr>
        <w:t>7</w:t>
      </w:r>
      <w:r w:rsidRPr="00BF1581">
        <w:rPr>
          <w:rFonts w:cs="Arial"/>
          <w:b/>
          <w:u w:val="single"/>
        </w:rPr>
        <w:t xml:space="preserve"> </w:t>
      </w:r>
      <w:proofErr w:type="gramStart"/>
      <w:r w:rsidRPr="00BF1581">
        <w:rPr>
          <w:rFonts w:cs="Arial"/>
          <w:b/>
          <w:u w:val="single"/>
        </w:rPr>
        <w:t>janvier</w:t>
      </w:r>
      <w:r w:rsidRPr="00BF1581">
        <w:rPr>
          <w:rFonts w:cs="Arial"/>
          <w:u w:val="single"/>
        </w:rPr>
        <w:t>:</w:t>
      </w:r>
      <w:proofErr w:type="gramEnd"/>
      <w:r w:rsidRPr="00BF1581">
        <w:rPr>
          <w:rFonts w:cs="Arial"/>
          <w:u w:val="single"/>
        </w:rPr>
        <w:t xml:space="preserve"> </w:t>
      </w:r>
      <w:r w:rsidRPr="00BF1581">
        <w:rPr>
          <w:rFonts w:cs="Arial"/>
          <w:b/>
          <w:u w:val="single"/>
        </w:rPr>
        <w:t>Traitements des cancers</w:t>
      </w:r>
      <w:r w:rsidR="00E52FD5" w:rsidRPr="0019696A">
        <w:rPr>
          <w:rFonts w:ascii="Arial" w:hAnsi="Arial" w:cs="Arial"/>
          <w:i/>
          <w:sz w:val="20"/>
        </w:rPr>
        <w:tab/>
      </w:r>
    </w:p>
    <w:p w14:paraId="5D738D02" w14:textId="3EBBC9AC" w:rsidR="00425B29" w:rsidRPr="00BF1581" w:rsidRDefault="00425B29" w:rsidP="00BF1581">
      <w:pPr>
        <w:tabs>
          <w:tab w:val="left" w:pos="6804"/>
        </w:tabs>
        <w:jc w:val="both"/>
        <w:rPr>
          <w:rFonts w:ascii="Arial" w:hAnsi="Arial" w:cs="Arial"/>
          <w:i/>
          <w:sz w:val="20"/>
        </w:rPr>
      </w:pPr>
      <w:r w:rsidRPr="00BF1581">
        <w:rPr>
          <w:rFonts w:cs="Arial"/>
          <w:b/>
          <w:bCs/>
          <w:i/>
          <w:iCs/>
        </w:rPr>
        <w:t>9h00-10h00</w:t>
      </w:r>
      <w:r w:rsidRPr="00B5591E">
        <w:rPr>
          <w:rFonts w:cs="Arial"/>
        </w:rPr>
        <w:t xml:space="preserve"> : Infertilité et cancers : des causes génétiques communes. Micheline </w:t>
      </w:r>
      <w:proofErr w:type="spellStart"/>
      <w:r w:rsidRPr="00B5591E">
        <w:rPr>
          <w:rFonts w:cs="Arial"/>
        </w:rPr>
        <w:t>Misrahi</w:t>
      </w:r>
      <w:proofErr w:type="spellEnd"/>
      <w:r w:rsidRPr="00B5591E">
        <w:rPr>
          <w:rFonts w:cs="Arial"/>
        </w:rPr>
        <w:t xml:space="preserve"> (Hôpital Bicêtre, Le Kremlin Bicêtre)</w:t>
      </w:r>
    </w:p>
    <w:p w14:paraId="34F57778" w14:textId="77777777" w:rsidR="00425B29" w:rsidRPr="00B5591E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10h00-12h00</w:t>
      </w:r>
      <w:r w:rsidRPr="00B5591E">
        <w:rPr>
          <w:rFonts w:cs="Arial"/>
        </w:rPr>
        <w:t> : Sensibilité et résistance aux anticancéreux. Joseph Gligorov (Hôpital Tenon, Paris)</w:t>
      </w:r>
    </w:p>
    <w:p w14:paraId="7A8AE247" w14:textId="77777777" w:rsidR="00425B29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12h00-13h30</w:t>
      </w:r>
      <w:r w:rsidRPr="00B5591E">
        <w:rPr>
          <w:rFonts w:cs="Arial"/>
        </w:rPr>
        <w:t> : Déjeuner</w:t>
      </w:r>
    </w:p>
    <w:p w14:paraId="3D17C903" w14:textId="77777777" w:rsidR="00425B29" w:rsidRPr="00B5591E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13h30-14h30</w:t>
      </w:r>
      <w:r w:rsidRPr="00B5591E">
        <w:rPr>
          <w:rFonts w:cs="Arial"/>
        </w:rPr>
        <w:t xml:space="preserve"> : Pharmacologie des traitements des cancers : principaux médicaments, classification et modes d’action. </w:t>
      </w:r>
      <w:proofErr w:type="spellStart"/>
      <w:r w:rsidRPr="00B5591E">
        <w:rPr>
          <w:rFonts w:cs="Arial"/>
        </w:rPr>
        <w:t>Fanélie</w:t>
      </w:r>
      <w:proofErr w:type="spellEnd"/>
      <w:r w:rsidRPr="00B5591E">
        <w:rPr>
          <w:rFonts w:cs="Arial"/>
        </w:rPr>
        <w:t xml:space="preserve"> </w:t>
      </w:r>
      <w:proofErr w:type="spellStart"/>
      <w:r w:rsidRPr="00B5591E">
        <w:rPr>
          <w:rFonts w:cs="Arial"/>
        </w:rPr>
        <w:t>Jouenne</w:t>
      </w:r>
      <w:proofErr w:type="spellEnd"/>
      <w:r w:rsidRPr="00B5591E">
        <w:rPr>
          <w:rFonts w:cs="Arial"/>
        </w:rPr>
        <w:t xml:space="preserve"> (Hôpital Saint Louis, Paris)</w:t>
      </w:r>
    </w:p>
    <w:p w14:paraId="54873E72" w14:textId="77777777" w:rsidR="00425B29" w:rsidRPr="00B5591E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14h30-15h30</w:t>
      </w:r>
      <w:r w:rsidRPr="00B5591E">
        <w:rPr>
          <w:rFonts w:cs="Arial"/>
        </w:rPr>
        <w:t xml:space="preserve"> : Pharmacogénomique et Pharmacogénétique des anticancéreux. </w:t>
      </w:r>
      <w:proofErr w:type="spellStart"/>
      <w:r w:rsidRPr="00B5591E">
        <w:rPr>
          <w:rFonts w:cs="Arial"/>
        </w:rPr>
        <w:t>Fanélie</w:t>
      </w:r>
      <w:proofErr w:type="spellEnd"/>
      <w:r w:rsidRPr="00B5591E">
        <w:rPr>
          <w:rFonts w:cs="Arial"/>
        </w:rPr>
        <w:t xml:space="preserve"> </w:t>
      </w:r>
      <w:proofErr w:type="spellStart"/>
      <w:r w:rsidRPr="00B5591E">
        <w:rPr>
          <w:rFonts w:cs="Arial"/>
        </w:rPr>
        <w:t>Jouenne</w:t>
      </w:r>
      <w:proofErr w:type="spellEnd"/>
      <w:r w:rsidRPr="00B5591E">
        <w:rPr>
          <w:rFonts w:cs="Arial"/>
        </w:rPr>
        <w:t xml:space="preserve"> (Hôpital Saint Louis, Paris)</w:t>
      </w:r>
    </w:p>
    <w:p w14:paraId="0EDA0A79" w14:textId="709E494C" w:rsidR="001976D6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15h30-17h30</w:t>
      </w:r>
      <w:r w:rsidRPr="00B5591E">
        <w:rPr>
          <w:rFonts w:cs="Arial"/>
        </w:rPr>
        <w:t xml:space="preserve"> : Radiobiologie et radiothérapie. Laurent </w:t>
      </w:r>
      <w:proofErr w:type="spellStart"/>
      <w:r w:rsidRPr="00B5591E">
        <w:rPr>
          <w:rFonts w:cs="Arial"/>
        </w:rPr>
        <w:t>Quéro</w:t>
      </w:r>
      <w:proofErr w:type="spellEnd"/>
      <w:r w:rsidRPr="00B5591E">
        <w:rPr>
          <w:rFonts w:cs="Arial"/>
        </w:rPr>
        <w:t xml:space="preserve"> (Hôpital Saint Louis, Paris)</w:t>
      </w:r>
    </w:p>
    <w:p w14:paraId="036EE212" w14:textId="77777777" w:rsidR="001976D6" w:rsidRDefault="001976D6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463B6BAB" w14:textId="77777777" w:rsidR="0028400D" w:rsidRDefault="0028400D" w:rsidP="00BF1581">
      <w:pPr>
        <w:jc w:val="both"/>
        <w:rPr>
          <w:rFonts w:cs="Arial"/>
        </w:rPr>
      </w:pPr>
    </w:p>
    <w:p w14:paraId="20A7C34D" w14:textId="77777777" w:rsidR="0028400D" w:rsidRPr="00B5591E" w:rsidRDefault="0028400D" w:rsidP="00BF1581">
      <w:pPr>
        <w:jc w:val="both"/>
        <w:rPr>
          <w:rFonts w:cs="Arial"/>
        </w:rPr>
      </w:pPr>
    </w:p>
    <w:p w14:paraId="0D026697" w14:textId="5B816304" w:rsidR="0028400D" w:rsidRPr="003F7F93" w:rsidRDefault="0028400D" w:rsidP="0028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center" w:pos="4536"/>
        </w:tabs>
        <w:spacing w:line="259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FFFF" w:themeColor="background1"/>
        </w:rPr>
        <w:t>MODULE</w:t>
      </w:r>
      <w:r w:rsidRPr="00A12511">
        <w:rPr>
          <w:rFonts w:ascii="Arial" w:hAnsi="Arial" w:cs="Arial"/>
          <w:b/>
          <w:color w:val="FFFFFF" w:themeColor="background1"/>
        </w:rPr>
        <w:t xml:space="preserve"> </w:t>
      </w:r>
      <w:r>
        <w:rPr>
          <w:rFonts w:ascii="Arial" w:hAnsi="Arial" w:cs="Arial"/>
          <w:b/>
          <w:color w:val="FFFFFF" w:themeColor="background1"/>
        </w:rPr>
        <w:t>2</w:t>
      </w:r>
    </w:p>
    <w:p w14:paraId="30267836" w14:textId="49B3298D" w:rsidR="0028400D" w:rsidRDefault="0028400D" w:rsidP="0028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line="259" w:lineRule="auto"/>
        <w:jc w:val="center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>Du 28 au 30 janvier 2026</w:t>
      </w:r>
    </w:p>
    <w:p w14:paraId="2085BA61" w14:textId="1E20331C" w:rsidR="0028400D" w:rsidRPr="001976D6" w:rsidRDefault="0028400D" w:rsidP="0028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line="259" w:lineRule="auto"/>
        <w:jc w:val="center"/>
        <w:rPr>
          <w:rFonts w:ascii="Arial" w:hAnsi="Arial" w:cs="Arial"/>
          <w:b/>
          <w:bCs/>
          <w:color w:val="FFFFFF" w:themeColor="background1"/>
        </w:rPr>
      </w:pPr>
      <w:r w:rsidRPr="001976D6">
        <w:rPr>
          <w:rFonts w:ascii="Arial" w:hAnsi="Arial" w:cs="Arial"/>
          <w:b/>
          <w:bCs/>
          <w:color w:val="FFFFFF" w:themeColor="background1"/>
        </w:rPr>
        <w:t>Impact des traitements sur la fonction gonadique et préservation de la fertilité</w:t>
      </w:r>
    </w:p>
    <w:p w14:paraId="443A20A1" w14:textId="77777777" w:rsidR="00E52FD5" w:rsidRPr="001976D6" w:rsidRDefault="00E52FD5" w:rsidP="00BF1581">
      <w:pPr>
        <w:tabs>
          <w:tab w:val="left" w:pos="6804"/>
        </w:tabs>
        <w:jc w:val="both"/>
        <w:rPr>
          <w:rFonts w:ascii="Arial" w:hAnsi="Arial" w:cs="Arial"/>
          <w:b/>
          <w:bCs/>
          <w:i/>
          <w:sz w:val="20"/>
        </w:rPr>
      </w:pPr>
    </w:p>
    <w:p w14:paraId="4BA5FD2F" w14:textId="0DD0E2B1" w:rsidR="00BF1581" w:rsidRPr="00134263" w:rsidRDefault="00425B29" w:rsidP="00BF1581">
      <w:pPr>
        <w:tabs>
          <w:tab w:val="left" w:pos="6804"/>
        </w:tabs>
        <w:jc w:val="both"/>
        <w:rPr>
          <w:rFonts w:cs="Arial"/>
          <w:b/>
          <w:u w:val="single"/>
        </w:rPr>
      </w:pPr>
      <w:r w:rsidRPr="00134263">
        <w:rPr>
          <w:rFonts w:cs="Arial"/>
          <w:b/>
          <w:u w:val="single"/>
        </w:rPr>
        <w:t>Mercredi 2</w:t>
      </w:r>
      <w:r w:rsidR="009E75DA" w:rsidRPr="00134263">
        <w:rPr>
          <w:rFonts w:cs="Arial"/>
          <w:b/>
          <w:u w:val="single"/>
        </w:rPr>
        <w:t>8</w:t>
      </w:r>
      <w:r w:rsidRPr="00134263">
        <w:rPr>
          <w:rFonts w:cs="Arial"/>
          <w:b/>
          <w:u w:val="single"/>
        </w:rPr>
        <w:t xml:space="preserve"> </w:t>
      </w:r>
      <w:proofErr w:type="gramStart"/>
      <w:r w:rsidRPr="00134263">
        <w:rPr>
          <w:rFonts w:cs="Arial"/>
          <w:b/>
          <w:u w:val="single"/>
        </w:rPr>
        <w:t>janvier:</w:t>
      </w:r>
      <w:proofErr w:type="gramEnd"/>
      <w:r w:rsidRPr="00134263">
        <w:rPr>
          <w:rFonts w:cs="Arial"/>
          <w:b/>
          <w:u w:val="single"/>
        </w:rPr>
        <w:t xml:space="preserve"> </w:t>
      </w:r>
      <w:r w:rsidR="00134263" w:rsidRPr="00134263">
        <w:rPr>
          <w:rFonts w:cs="Arial"/>
          <w:b/>
          <w:u w:val="single"/>
        </w:rPr>
        <w:t>Versant masculin</w:t>
      </w:r>
    </w:p>
    <w:p w14:paraId="541D2AB7" w14:textId="77777777" w:rsidR="00425B29" w:rsidRPr="00B5591E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9h00-11h00</w:t>
      </w:r>
      <w:r w:rsidRPr="00B5591E">
        <w:rPr>
          <w:rFonts w:cs="Arial"/>
        </w:rPr>
        <w:t> : Action des traitements du cancer sur la fonction testiculaire. Virginie Barraud-Lange (Hôpital Cochin</w:t>
      </w:r>
      <w:r>
        <w:rPr>
          <w:rFonts w:cs="Arial"/>
        </w:rPr>
        <w:t xml:space="preserve"> et Saint-Louis</w:t>
      </w:r>
      <w:r w:rsidRPr="00B5591E">
        <w:rPr>
          <w:rFonts w:cs="Arial"/>
        </w:rPr>
        <w:t>, Paris)</w:t>
      </w:r>
    </w:p>
    <w:p w14:paraId="7DFC8924" w14:textId="77777777" w:rsidR="00425B29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11h00-12h00</w:t>
      </w:r>
      <w:r w:rsidRPr="00B5591E">
        <w:rPr>
          <w:rFonts w:cs="Arial"/>
        </w:rPr>
        <w:t> : Impact des cancers génitaux de l’homme adulte (testicule, prostate) sur la fertilité. Sabine Roux (Hôpital Cochin, Paris)</w:t>
      </w:r>
    </w:p>
    <w:p w14:paraId="00724361" w14:textId="77777777" w:rsidR="001976D6" w:rsidRDefault="001976D6" w:rsidP="00BF1581">
      <w:pPr>
        <w:jc w:val="both"/>
        <w:rPr>
          <w:rFonts w:cs="Arial"/>
          <w:b/>
          <w:bCs/>
          <w:i/>
          <w:iCs/>
        </w:rPr>
      </w:pPr>
    </w:p>
    <w:p w14:paraId="5C262209" w14:textId="40F1345A" w:rsidR="00425B29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12h00-13h00</w:t>
      </w:r>
      <w:r>
        <w:rPr>
          <w:rFonts w:cs="Arial"/>
        </w:rPr>
        <w:t xml:space="preserve"> : </w:t>
      </w:r>
      <w:r w:rsidRPr="00B5591E">
        <w:rPr>
          <w:rFonts w:cs="Arial"/>
        </w:rPr>
        <w:t xml:space="preserve">Thérapies ciblées et préservation de la fertilité. Bénédicte </w:t>
      </w:r>
      <w:proofErr w:type="spellStart"/>
      <w:r w:rsidRPr="00B5591E">
        <w:rPr>
          <w:rFonts w:cs="Arial"/>
        </w:rPr>
        <w:t>Coulm</w:t>
      </w:r>
      <w:proofErr w:type="spellEnd"/>
      <w:r w:rsidRPr="00B5591E">
        <w:rPr>
          <w:rFonts w:cs="Arial"/>
        </w:rPr>
        <w:t xml:space="preserve"> (Hôpital Trousseau, Paris)</w:t>
      </w:r>
    </w:p>
    <w:p w14:paraId="30877071" w14:textId="54558526" w:rsidR="0028400D" w:rsidRPr="0028400D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13h00-14h00</w:t>
      </w:r>
      <w:r w:rsidRPr="00B5591E">
        <w:rPr>
          <w:rFonts w:cs="Arial"/>
        </w:rPr>
        <w:t> : Déjeuner</w:t>
      </w:r>
    </w:p>
    <w:p w14:paraId="40C9DDDB" w14:textId="77777777" w:rsidR="00134263" w:rsidRPr="00B5591E" w:rsidRDefault="00134263" w:rsidP="00134263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14h00-16h00</w:t>
      </w:r>
      <w:r w:rsidRPr="00B5591E">
        <w:rPr>
          <w:rFonts w:cs="Arial"/>
        </w:rPr>
        <w:t xml:space="preserve"> : Préservation </w:t>
      </w:r>
      <w:r>
        <w:rPr>
          <w:rFonts w:cs="Arial"/>
        </w:rPr>
        <w:t>et r</w:t>
      </w:r>
      <w:r w:rsidRPr="00B5591E">
        <w:rPr>
          <w:rFonts w:cs="Arial"/>
        </w:rPr>
        <w:t xml:space="preserve">estauration de la fertilité de l’homme adulte. Céline </w:t>
      </w:r>
      <w:proofErr w:type="spellStart"/>
      <w:r w:rsidRPr="00B5591E">
        <w:rPr>
          <w:rFonts w:cs="Arial"/>
        </w:rPr>
        <w:t>Chalas</w:t>
      </w:r>
      <w:proofErr w:type="spellEnd"/>
      <w:r w:rsidRPr="00B5591E">
        <w:rPr>
          <w:rFonts w:cs="Arial"/>
        </w:rPr>
        <w:t xml:space="preserve"> (Hôpital Cochin, Paris) </w:t>
      </w:r>
    </w:p>
    <w:p w14:paraId="0DAF912C" w14:textId="77777777" w:rsidR="00425B29" w:rsidRPr="00B5591E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16h00-17h30</w:t>
      </w:r>
      <w:r w:rsidRPr="00B5591E">
        <w:rPr>
          <w:rFonts w:cs="Arial"/>
        </w:rPr>
        <w:t xml:space="preserve"> : Sexualité et cancer. Pierre </w:t>
      </w:r>
      <w:proofErr w:type="spellStart"/>
      <w:r w:rsidRPr="00B5591E">
        <w:rPr>
          <w:rFonts w:cs="Arial"/>
        </w:rPr>
        <w:t>Desvaux</w:t>
      </w:r>
      <w:proofErr w:type="spellEnd"/>
      <w:r w:rsidRPr="00B5591E">
        <w:rPr>
          <w:rFonts w:cs="Arial"/>
        </w:rPr>
        <w:t xml:space="preserve"> (Hôpital Cochin, Paris)</w:t>
      </w:r>
    </w:p>
    <w:p w14:paraId="513D6ACC" w14:textId="6FE1E3AF" w:rsidR="00E52FD5" w:rsidRPr="0028400D" w:rsidRDefault="00E52FD5" w:rsidP="00BF1581">
      <w:pPr>
        <w:tabs>
          <w:tab w:val="left" w:pos="6804"/>
        </w:tabs>
        <w:jc w:val="both"/>
        <w:rPr>
          <w:rFonts w:ascii="Arial" w:hAnsi="Arial" w:cs="Arial"/>
          <w:iCs/>
          <w:sz w:val="20"/>
        </w:rPr>
      </w:pPr>
      <w:r w:rsidRPr="0019696A">
        <w:rPr>
          <w:rFonts w:ascii="Arial" w:hAnsi="Arial" w:cs="Arial"/>
          <w:i/>
          <w:sz w:val="20"/>
        </w:rPr>
        <w:tab/>
      </w:r>
    </w:p>
    <w:p w14:paraId="3DC4D31E" w14:textId="1B1CFEC4" w:rsidR="00425B29" w:rsidRPr="00BF1581" w:rsidRDefault="00425B29" w:rsidP="00BF1581">
      <w:pPr>
        <w:jc w:val="both"/>
        <w:rPr>
          <w:rFonts w:cs="Arial"/>
          <w:b/>
          <w:u w:val="single"/>
        </w:rPr>
      </w:pPr>
      <w:r w:rsidRPr="00BF1581">
        <w:rPr>
          <w:rFonts w:cs="Arial"/>
          <w:b/>
          <w:u w:val="single"/>
        </w:rPr>
        <w:t xml:space="preserve">Jeudi </w:t>
      </w:r>
      <w:r w:rsidR="009E75DA" w:rsidRPr="00BF1581">
        <w:rPr>
          <w:rFonts w:cs="Arial"/>
          <w:b/>
          <w:u w:val="single"/>
        </w:rPr>
        <w:t>29</w:t>
      </w:r>
      <w:r w:rsidRPr="00BF1581">
        <w:rPr>
          <w:rFonts w:cs="Arial"/>
          <w:b/>
          <w:u w:val="single"/>
        </w:rPr>
        <w:t xml:space="preserve"> </w:t>
      </w:r>
      <w:proofErr w:type="gramStart"/>
      <w:r w:rsidRPr="00BF1581">
        <w:rPr>
          <w:rFonts w:cs="Arial"/>
          <w:b/>
          <w:u w:val="single"/>
        </w:rPr>
        <w:t>janvier</w:t>
      </w:r>
      <w:r w:rsidRPr="00134263">
        <w:rPr>
          <w:rFonts w:cs="Arial"/>
          <w:b/>
          <w:bCs/>
          <w:u w:val="single"/>
        </w:rPr>
        <w:t>:</w:t>
      </w:r>
      <w:proofErr w:type="gramEnd"/>
      <w:r w:rsidRPr="00134263">
        <w:rPr>
          <w:rFonts w:cs="Arial"/>
          <w:b/>
          <w:bCs/>
          <w:u w:val="single"/>
        </w:rPr>
        <w:t xml:space="preserve"> </w:t>
      </w:r>
      <w:r w:rsidR="00134263" w:rsidRPr="00134263">
        <w:rPr>
          <w:rFonts w:cs="Arial"/>
          <w:b/>
          <w:bCs/>
          <w:u w:val="single"/>
        </w:rPr>
        <w:t>Versant féminin</w:t>
      </w:r>
    </w:p>
    <w:p w14:paraId="2494B688" w14:textId="77777777" w:rsidR="00425B29" w:rsidRPr="00B5591E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9h00-10h30</w:t>
      </w:r>
      <w:r w:rsidRPr="00B5591E">
        <w:rPr>
          <w:rFonts w:cs="Arial"/>
        </w:rPr>
        <w:t> : Action des traitements des cancers sur la fonction ovarienne</w:t>
      </w:r>
      <w:r>
        <w:rPr>
          <w:rFonts w:cs="Arial"/>
        </w:rPr>
        <w:t xml:space="preserve">. </w:t>
      </w:r>
      <w:r w:rsidRPr="00B5591E">
        <w:rPr>
          <w:rFonts w:cs="Arial"/>
        </w:rPr>
        <w:t>Virginie Barraud-Lange (Hôpital Cochin</w:t>
      </w:r>
      <w:r>
        <w:rPr>
          <w:rFonts w:cs="Arial"/>
        </w:rPr>
        <w:t xml:space="preserve"> et Saint-Louis</w:t>
      </w:r>
      <w:r w:rsidRPr="00B5591E">
        <w:rPr>
          <w:rFonts w:cs="Arial"/>
        </w:rPr>
        <w:t>, Paris)</w:t>
      </w:r>
    </w:p>
    <w:p w14:paraId="782B4888" w14:textId="77777777" w:rsidR="00425B29" w:rsidRPr="00B5591E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10h30-12h30</w:t>
      </w:r>
      <w:r w:rsidRPr="00B5591E">
        <w:rPr>
          <w:rFonts w:cs="Arial"/>
        </w:rPr>
        <w:t> : Congélation de cortex ovarien. Virginie Barraud-Lange (Hôpital Cochin</w:t>
      </w:r>
      <w:r>
        <w:rPr>
          <w:rFonts w:cs="Arial"/>
        </w:rPr>
        <w:t xml:space="preserve"> et Saint-Louis</w:t>
      </w:r>
      <w:r w:rsidRPr="00B5591E">
        <w:rPr>
          <w:rFonts w:cs="Arial"/>
        </w:rPr>
        <w:t>, Paris)</w:t>
      </w:r>
    </w:p>
    <w:p w14:paraId="2F8A9466" w14:textId="77777777" w:rsidR="00425B29" w:rsidRPr="00B5591E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12h30-14h00</w:t>
      </w:r>
      <w:r w:rsidRPr="00B5591E">
        <w:rPr>
          <w:rFonts w:cs="Arial"/>
        </w:rPr>
        <w:t> : Déjeuner</w:t>
      </w:r>
    </w:p>
    <w:p w14:paraId="0805E7C4" w14:textId="77777777" w:rsidR="00134263" w:rsidRPr="00BF1581" w:rsidRDefault="00134263" w:rsidP="00134263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14h00-15h00</w:t>
      </w:r>
      <w:r w:rsidRPr="00B5591E">
        <w:rPr>
          <w:rFonts w:cs="Arial"/>
        </w:rPr>
        <w:t xml:space="preserve"> : Analogues GnRH et préservation de la fertilité. Blandine </w:t>
      </w:r>
      <w:proofErr w:type="spellStart"/>
      <w:r w:rsidRPr="00B5591E">
        <w:rPr>
          <w:rFonts w:cs="Arial"/>
        </w:rPr>
        <w:t>Courbière</w:t>
      </w:r>
      <w:proofErr w:type="spellEnd"/>
      <w:r w:rsidRPr="00B5591E">
        <w:rPr>
          <w:rFonts w:cs="Arial"/>
        </w:rPr>
        <w:t xml:space="preserve"> (Hôpital de la Conception, Marseille)</w:t>
      </w:r>
      <w:r>
        <w:rPr>
          <w:rFonts w:cs="Arial"/>
        </w:rPr>
        <w:t xml:space="preserve"> </w:t>
      </w:r>
    </w:p>
    <w:p w14:paraId="65990399" w14:textId="77777777" w:rsidR="00134263" w:rsidRPr="00B5591E" w:rsidRDefault="00134263" w:rsidP="00134263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15h00-16h00</w:t>
      </w:r>
      <w:r w:rsidRPr="00B5591E">
        <w:rPr>
          <w:rFonts w:cs="Arial"/>
        </w:rPr>
        <w:t xml:space="preserve"> : Congélation d’ovocytes et d’embryons et préservation de la fertilité. Blandine </w:t>
      </w:r>
      <w:proofErr w:type="spellStart"/>
      <w:r w:rsidRPr="00B5591E">
        <w:rPr>
          <w:rFonts w:cs="Arial"/>
        </w:rPr>
        <w:t>Courbière</w:t>
      </w:r>
      <w:proofErr w:type="spellEnd"/>
      <w:r w:rsidRPr="00B5591E">
        <w:rPr>
          <w:rFonts w:cs="Arial"/>
        </w:rPr>
        <w:t xml:space="preserve"> (Hôpital de la Conception, Marseille)</w:t>
      </w:r>
      <w:r>
        <w:rPr>
          <w:rFonts w:cs="Arial"/>
        </w:rPr>
        <w:t xml:space="preserve"> </w:t>
      </w:r>
    </w:p>
    <w:p w14:paraId="4998DB32" w14:textId="5E67381A" w:rsidR="00425B29" w:rsidRDefault="00425B29" w:rsidP="00BF1581">
      <w:pPr>
        <w:jc w:val="both"/>
        <w:rPr>
          <w:rFonts w:ascii="Arial" w:hAnsi="Arial" w:cs="Arial"/>
          <w:b/>
          <w:sz w:val="20"/>
        </w:rPr>
      </w:pPr>
    </w:p>
    <w:p w14:paraId="38E03209" w14:textId="67E873B8" w:rsidR="00425B29" w:rsidRPr="00BF1581" w:rsidRDefault="00425B29" w:rsidP="00BF1581">
      <w:pPr>
        <w:jc w:val="both"/>
        <w:rPr>
          <w:rFonts w:cs="Arial"/>
          <w:b/>
          <w:u w:val="single"/>
        </w:rPr>
      </w:pPr>
      <w:r w:rsidRPr="00BF1581">
        <w:rPr>
          <w:rFonts w:cs="Arial"/>
          <w:b/>
          <w:u w:val="single"/>
        </w:rPr>
        <w:t xml:space="preserve">Vendredi </w:t>
      </w:r>
      <w:r w:rsidR="009E75DA" w:rsidRPr="00BF1581">
        <w:rPr>
          <w:rFonts w:cs="Arial"/>
          <w:b/>
          <w:u w:val="single"/>
        </w:rPr>
        <w:t>30</w:t>
      </w:r>
      <w:r w:rsidRPr="00BF1581">
        <w:rPr>
          <w:rFonts w:cs="Arial"/>
          <w:b/>
          <w:u w:val="single"/>
        </w:rPr>
        <w:t xml:space="preserve"> </w:t>
      </w:r>
      <w:proofErr w:type="gramStart"/>
      <w:r w:rsidRPr="00BF1581">
        <w:rPr>
          <w:rFonts w:cs="Arial"/>
          <w:b/>
          <w:u w:val="single"/>
        </w:rPr>
        <w:t>janvier</w:t>
      </w:r>
      <w:r w:rsidRPr="00BF1581">
        <w:rPr>
          <w:rFonts w:cs="Arial"/>
          <w:u w:val="single"/>
        </w:rPr>
        <w:t>:</w:t>
      </w:r>
      <w:proofErr w:type="gramEnd"/>
      <w:r w:rsidRPr="00BF1581">
        <w:rPr>
          <w:rFonts w:cs="Arial"/>
          <w:u w:val="single"/>
        </w:rPr>
        <w:t xml:space="preserve"> </w:t>
      </w:r>
      <w:r w:rsidRPr="00BF1581">
        <w:rPr>
          <w:rFonts w:cs="Arial"/>
          <w:b/>
          <w:u w:val="single"/>
        </w:rPr>
        <w:t>Réglementation de la préservation de la fertilité et autres modes de parentalité</w:t>
      </w:r>
    </w:p>
    <w:p w14:paraId="3F8C82E5" w14:textId="77777777" w:rsidR="00425B29" w:rsidRPr="00B5591E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9h30-11h00</w:t>
      </w:r>
      <w:r w:rsidRPr="00B5591E">
        <w:rPr>
          <w:rFonts w:cs="Arial"/>
        </w:rPr>
        <w:t xml:space="preserve"> : Don de gamètes et accueil d’embryons après un cancer. Béatrice Delépine (CHU Reims) </w:t>
      </w:r>
    </w:p>
    <w:p w14:paraId="0C866555" w14:textId="56F15992" w:rsidR="00425B29" w:rsidRDefault="00425B29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11h00-12h30</w:t>
      </w:r>
      <w:r w:rsidRPr="00B5591E">
        <w:rPr>
          <w:rFonts w:cs="Arial"/>
        </w:rPr>
        <w:t xml:space="preserve"> : Aspects réglementaires de la préservation de la fertilité. Béatrice Delépine (CHU Reims) </w:t>
      </w:r>
    </w:p>
    <w:p w14:paraId="307B677B" w14:textId="47E8AB75" w:rsidR="0028400D" w:rsidRDefault="0028400D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2802B71A" w14:textId="77777777" w:rsidR="006B746C" w:rsidRDefault="006B746C" w:rsidP="006B746C">
      <w:pPr>
        <w:jc w:val="center"/>
        <w:rPr>
          <w:rFonts w:ascii="Arial" w:hAnsi="Arial" w:cs="Arial"/>
          <w:b/>
          <w:bCs/>
          <w:iCs/>
        </w:rPr>
      </w:pPr>
    </w:p>
    <w:p w14:paraId="44067D26" w14:textId="2199E569" w:rsidR="00A12511" w:rsidRPr="006B746C" w:rsidRDefault="0028400D" w:rsidP="006B746C">
      <w:pPr>
        <w:jc w:val="center"/>
        <w:rPr>
          <w:rFonts w:ascii="Arial" w:hAnsi="Arial" w:cs="Arial"/>
          <w:b/>
          <w:bCs/>
          <w:iCs/>
        </w:rPr>
      </w:pPr>
      <w:r w:rsidRPr="006B746C">
        <w:rPr>
          <w:rFonts w:ascii="Arial" w:hAnsi="Arial" w:cs="Arial"/>
          <w:b/>
          <w:bCs/>
          <w:iCs/>
        </w:rPr>
        <w:t>SEMAINE 2</w:t>
      </w:r>
    </w:p>
    <w:p w14:paraId="2E0CE986" w14:textId="0B371EA4" w:rsidR="0028400D" w:rsidRDefault="0028400D" w:rsidP="006B746C">
      <w:pPr>
        <w:jc w:val="center"/>
        <w:rPr>
          <w:rFonts w:ascii="Arial" w:hAnsi="Arial" w:cs="Arial"/>
          <w:b/>
          <w:bCs/>
          <w:iCs/>
        </w:rPr>
      </w:pPr>
      <w:r w:rsidRPr="006B746C">
        <w:rPr>
          <w:rFonts w:ascii="Arial" w:hAnsi="Arial" w:cs="Arial"/>
          <w:b/>
          <w:bCs/>
          <w:iCs/>
        </w:rPr>
        <w:t xml:space="preserve">Du </w:t>
      </w:r>
      <w:r w:rsidR="006B746C" w:rsidRPr="006B746C">
        <w:rPr>
          <w:rFonts w:ascii="Arial" w:hAnsi="Arial" w:cs="Arial"/>
          <w:b/>
          <w:bCs/>
          <w:iCs/>
        </w:rPr>
        <w:t>Lundi 1</w:t>
      </w:r>
      <w:r w:rsidR="006B746C" w:rsidRPr="006B746C">
        <w:rPr>
          <w:rFonts w:ascii="Arial" w:hAnsi="Arial" w:cs="Arial"/>
          <w:b/>
          <w:bCs/>
          <w:iCs/>
          <w:vertAlign w:val="superscript"/>
        </w:rPr>
        <w:t>er</w:t>
      </w:r>
      <w:r w:rsidR="006B746C" w:rsidRPr="006B746C">
        <w:rPr>
          <w:rFonts w:ascii="Arial" w:hAnsi="Arial" w:cs="Arial"/>
          <w:b/>
          <w:bCs/>
          <w:iCs/>
        </w:rPr>
        <w:t xml:space="preserve"> au vendredi 5 juin 2026</w:t>
      </w:r>
    </w:p>
    <w:p w14:paraId="5C9F23E9" w14:textId="77777777" w:rsidR="006B746C" w:rsidRPr="006B746C" w:rsidRDefault="006B746C" w:rsidP="006B746C">
      <w:pPr>
        <w:jc w:val="center"/>
        <w:rPr>
          <w:rFonts w:ascii="Arial" w:hAnsi="Arial" w:cs="Arial"/>
          <w:b/>
          <w:bCs/>
          <w:iCs/>
        </w:rPr>
      </w:pPr>
    </w:p>
    <w:p w14:paraId="093DB7B9" w14:textId="5DB36523" w:rsidR="00A12511" w:rsidRPr="00A12511" w:rsidRDefault="00DA0E82" w:rsidP="006B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b/>
          <w:color w:val="FFFFFF" w:themeColor="background1"/>
        </w:rPr>
      </w:pPr>
      <w:r w:rsidRPr="006B746C">
        <w:rPr>
          <w:rFonts w:ascii="Arial" w:hAnsi="Arial" w:cs="Arial"/>
          <w:b/>
          <w:bCs/>
          <w:color w:val="FFFFFF" w:themeColor="background1"/>
        </w:rPr>
        <w:t>MODULE</w:t>
      </w:r>
      <w:r>
        <w:rPr>
          <w:rFonts w:ascii="Arial" w:hAnsi="Arial" w:cs="Arial"/>
          <w:b/>
          <w:color w:val="FFFFFF" w:themeColor="background1"/>
        </w:rPr>
        <w:t xml:space="preserve"> </w:t>
      </w:r>
      <w:r w:rsidR="006B746C">
        <w:rPr>
          <w:rFonts w:ascii="Arial" w:hAnsi="Arial" w:cs="Arial"/>
          <w:b/>
          <w:color w:val="FFFFFF" w:themeColor="background1"/>
        </w:rPr>
        <w:t>3</w:t>
      </w:r>
    </w:p>
    <w:p w14:paraId="1FBDE61D" w14:textId="321AAA8D" w:rsidR="00A12511" w:rsidRDefault="00C519A7" w:rsidP="006B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>1</w:t>
      </w:r>
      <w:r w:rsidRPr="00C519A7">
        <w:rPr>
          <w:rFonts w:ascii="Arial" w:hAnsi="Arial" w:cs="Arial"/>
          <w:color w:val="FFFFFF" w:themeColor="background1"/>
          <w:vertAlign w:val="superscript"/>
        </w:rPr>
        <w:t>er</w:t>
      </w:r>
      <w:r>
        <w:rPr>
          <w:rFonts w:ascii="Arial" w:hAnsi="Arial" w:cs="Arial"/>
          <w:color w:val="FFFFFF" w:themeColor="background1"/>
        </w:rPr>
        <w:t xml:space="preserve"> </w:t>
      </w:r>
      <w:r w:rsidR="006B746C">
        <w:rPr>
          <w:rFonts w:ascii="Arial" w:hAnsi="Arial" w:cs="Arial"/>
          <w:color w:val="FFFFFF" w:themeColor="background1"/>
        </w:rPr>
        <w:t xml:space="preserve">&amp; </w:t>
      </w:r>
      <w:r>
        <w:rPr>
          <w:rFonts w:ascii="Arial" w:hAnsi="Arial" w:cs="Arial"/>
          <w:color w:val="FFFFFF" w:themeColor="background1"/>
        </w:rPr>
        <w:t>2 juin 2026</w:t>
      </w:r>
    </w:p>
    <w:p w14:paraId="7D026909" w14:textId="52BF7FA0" w:rsidR="00425B29" w:rsidRPr="001976D6" w:rsidRDefault="00425B29" w:rsidP="00BF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b/>
          <w:bCs/>
          <w:color w:val="FFFFFF" w:themeColor="background1"/>
        </w:rPr>
      </w:pPr>
      <w:r w:rsidRPr="001976D6">
        <w:rPr>
          <w:rFonts w:ascii="Arial" w:hAnsi="Arial" w:cs="Arial"/>
          <w:b/>
          <w:bCs/>
          <w:color w:val="FFFFFF" w:themeColor="background1"/>
        </w:rPr>
        <w:t>Femmes, Cancers, Fertilité, préservation de la fertilité et grossesse</w:t>
      </w:r>
    </w:p>
    <w:p w14:paraId="75CC59E3" w14:textId="77777777" w:rsidR="00BF1581" w:rsidRPr="001976D6" w:rsidRDefault="00BF1581" w:rsidP="00BF1581">
      <w:pPr>
        <w:jc w:val="center"/>
        <w:rPr>
          <w:rFonts w:cs="Arial"/>
          <w:b/>
          <w:bCs/>
        </w:rPr>
      </w:pPr>
    </w:p>
    <w:p w14:paraId="63A8844B" w14:textId="1F4B0142" w:rsidR="00425B29" w:rsidRPr="00BF1581" w:rsidRDefault="00425B29" w:rsidP="0028400D">
      <w:pPr>
        <w:jc w:val="both"/>
        <w:rPr>
          <w:rFonts w:cs="Arial"/>
          <w:b/>
          <w:bCs/>
          <w:u w:val="single"/>
        </w:rPr>
      </w:pPr>
      <w:r w:rsidRPr="00BF1581">
        <w:rPr>
          <w:rFonts w:cs="Arial"/>
          <w:b/>
          <w:bCs/>
          <w:u w:val="single"/>
        </w:rPr>
        <w:t xml:space="preserve">Lundi </w:t>
      </w:r>
      <w:r w:rsidR="009E75DA" w:rsidRPr="00BF1581">
        <w:rPr>
          <w:rFonts w:cs="Arial"/>
          <w:b/>
          <w:bCs/>
          <w:u w:val="single"/>
        </w:rPr>
        <w:t>1</w:t>
      </w:r>
      <w:r w:rsidR="00BF1581" w:rsidRPr="00BF1581">
        <w:rPr>
          <w:rFonts w:cs="Arial"/>
          <w:b/>
          <w:bCs/>
          <w:u w:val="single"/>
        </w:rPr>
        <w:t>er</w:t>
      </w:r>
      <w:r w:rsidRPr="00BF1581">
        <w:rPr>
          <w:rFonts w:cs="Arial"/>
          <w:b/>
          <w:bCs/>
          <w:u w:val="single"/>
        </w:rPr>
        <w:t xml:space="preserve"> juin</w:t>
      </w:r>
    </w:p>
    <w:p w14:paraId="52E80A8F" w14:textId="77777777" w:rsidR="00425B29" w:rsidRPr="00A43DE5" w:rsidRDefault="00425B29" w:rsidP="0028400D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8h45</w:t>
      </w:r>
      <w:r w:rsidRPr="00A43DE5">
        <w:rPr>
          <w:rFonts w:cs="Arial"/>
        </w:rPr>
        <w:t xml:space="preserve"> : Accueil</w:t>
      </w:r>
    </w:p>
    <w:p w14:paraId="6DB199E9" w14:textId="0109660A" w:rsidR="00425B29" w:rsidRPr="00A43DE5" w:rsidRDefault="00425B29" w:rsidP="0028400D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9h00-10h30</w:t>
      </w:r>
      <w:r w:rsidRPr="00A43DE5">
        <w:rPr>
          <w:rFonts w:cs="Arial"/>
        </w:rPr>
        <w:t xml:space="preserve"> : Cancers gynécologiques (ovaires et utérus) et leur impact sur la fertilité.</w:t>
      </w:r>
      <w:r w:rsidR="0028400D">
        <w:rPr>
          <w:rFonts w:cs="Arial"/>
        </w:rPr>
        <w:t xml:space="preserve"> </w:t>
      </w:r>
      <w:r w:rsidRPr="00A43DE5">
        <w:rPr>
          <w:rFonts w:cs="Arial"/>
        </w:rPr>
        <w:t>Camille Mimoun (Hôpital Lariboisière, Paris)</w:t>
      </w:r>
    </w:p>
    <w:p w14:paraId="076A1A4F" w14:textId="77777777" w:rsidR="00DD513A" w:rsidRDefault="00DD513A" w:rsidP="0028400D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10h30-11h00 : </w:t>
      </w:r>
      <w:r w:rsidRPr="00DD513A">
        <w:rPr>
          <w:rFonts w:cs="Arial"/>
          <w:i/>
          <w:iCs/>
        </w:rPr>
        <w:t>Pause</w:t>
      </w:r>
    </w:p>
    <w:p w14:paraId="516A719C" w14:textId="7A436AEE" w:rsidR="00425B29" w:rsidRPr="00A43DE5" w:rsidRDefault="00425B29" w:rsidP="0028400D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11h00-12h00</w:t>
      </w:r>
      <w:r w:rsidRPr="00A43DE5">
        <w:rPr>
          <w:rFonts w:cs="Arial"/>
        </w:rPr>
        <w:t xml:space="preserve"> : La mole hydatiforme. Jérémy </w:t>
      </w:r>
      <w:proofErr w:type="spellStart"/>
      <w:r w:rsidRPr="00A43DE5">
        <w:rPr>
          <w:rFonts w:cs="Arial"/>
        </w:rPr>
        <w:t>Sroussi</w:t>
      </w:r>
      <w:proofErr w:type="spellEnd"/>
      <w:r w:rsidRPr="00A43DE5">
        <w:rPr>
          <w:rFonts w:cs="Arial"/>
        </w:rPr>
        <w:t xml:space="preserve"> (Hôpital Lariboisière, Paris)</w:t>
      </w:r>
    </w:p>
    <w:p w14:paraId="7B955226" w14:textId="77777777" w:rsidR="00425B29" w:rsidRPr="00A43DE5" w:rsidRDefault="00425B29" w:rsidP="0028400D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12h00-14h00</w:t>
      </w:r>
      <w:r w:rsidRPr="00A43DE5">
        <w:rPr>
          <w:rFonts w:cs="Arial"/>
        </w:rPr>
        <w:t xml:space="preserve"> : Déjeuner</w:t>
      </w:r>
    </w:p>
    <w:p w14:paraId="28A12635" w14:textId="4D0C25F9" w:rsidR="00425B29" w:rsidRPr="00A43DE5" w:rsidRDefault="00425B29" w:rsidP="0028400D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14h00-1</w:t>
      </w:r>
      <w:r w:rsidR="00134263">
        <w:rPr>
          <w:rFonts w:cs="Arial"/>
          <w:b/>
          <w:bCs/>
          <w:i/>
          <w:iCs/>
        </w:rPr>
        <w:t>5</w:t>
      </w:r>
      <w:r w:rsidRPr="00BF1581">
        <w:rPr>
          <w:rFonts w:cs="Arial"/>
          <w:b/>
          <w:bCs/>
          <w:i/>
          <w:iCs/>
        </w:rPr>
        <w:t>h</w:t>
      </w:r>
      <w:r w:rsidR="00134263">
        <w:rPr>
          <w:rFonts w:cs="Arial"/>
          <w:b/>
          <w:bCs/>
          <w:i/>
          <w:iCs/>
        </w:rPr>
        <w:t>3</w:t>
      </w:r>
      <w:r w:rsidRPr="00BF1581">
        <w:rPr>
          <w:rFonts w:cs="Arial"/>
          <w:b/>
          <w:bCs/>
          <w:i/>
          <w:iCs/>
        </w:rPr>
        <w:t>0</w:t>
      </w:r>
      <w:r w:rsidRPr="00A43DE5">
        <w:rPr>
          <w:rFonts w:cs="Arial"/>
        </w:rPr>
        <w:t xml:space="preserve"> : Modalités de traitement du cancer du sein et impact sur la fonction</w:t>
      </w:r>
      <w:r w:rsidR="0028400D">
        <w:rPr>
          <w:rFonts w:cs="Arial"/>
        </w:rPr>
        <w:t xml:space="preserve"> </w:t>
      </w:r>
      <w:r w:rsidRPr="00A43DE5">
        <w:rPr>
          <w:rFonts w:cs="Arial"/>
        </w:rPr>
        <w:t>gonadique.</w:t>
      </w:r>
      <w:r w:rsidR="0028400D">
        <w:rPr>
          <w:rFonts w:cs="Arial"/>
        </w:rPr>
        <w:t xml:space="preserve"> </w:t>
      </w:r>
      <w:r w:rsidRPr="00A43DE5">
        <w:rPr>
          <w:rFonts w:cs="Arial"/>
        </w:rPr>
        <w:t xml:space="preserve">Florence </w:t>
      </w:r>
      <w:proofErr w:type="spellStart"/>
      <w:r w:rsidRPr="00A43DE5">
        <w:rPr>
          <w:rFonts w:cs="Arial"/>
        </w:rPr>
        <w:t>Coussy</w:t>
      </w:r>
      <w:proofErr w:type="spellEnd"/>
      <w:r w:rsidRPr="00A43DE5">
        <w:rPr>
          <w:rFonts w:cs="Arial"/>
        </w:rPr>
        <w:t xml:space="preserve"> (Institut Curie, Paris)</w:t>
      </w:r>
    </w:p>
    <w:p w14:paraId="3C10DC0C" w14:textId="5EA374A4" w:rsidR="00425B29" w:rsidRDefault="00425B29" w:rsidP="0028400D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</w:t>
      </w:r>
      <w:r w:rsidR="00134263">
        <w:rPr>
          <w:rFonts w:cs="Arial"/>
          <w:b/>
          <w:bCs/>
          <w:i/>
          <w:iCs/>
        </w:rPr>
        <w:t>5</w:t>
      </w:r>
      <w:r w:rsidRPr="00BF1581">
        <w:rPr>
          <w:rFonts w:cs="Arial"/>
          <w:b/>
          <w:bCs/>
          <w:i/>
          <w:iCs/>
        </w:rPr>
        <w:t>h</w:t>
      </w:r>
      <w:r w:rsidR="00134263">
        <w:rPr>
          <w:rFonts w:cs="Arial"/>
          <w:b/>
          <w:bCs/>
          <w:i/>
          <w:iCs/>
        </w:rPr>
        <w:t>3</w:t>
      </w:r>
      <w:r w:rsidRPr="00BF1581">
        <w:rPr>
          <w:rFonts w:cs="Arial"/>
          <w:b/>
          <w:bCs/>
          <w:i/>
          <w:iCs/>
        </w:rPr>
        <w:t>0-1</w:t>
      </w:r>
      <w:r w:rsidR="00134263">
        <w:rPr>
          <w:rFonts w:cs="Arial"/>
          <w:b/>
          <w:bCs/>
          <w:i/>
          <w:iCs/>
        </w:rPr>
        <w:t>6</w:t>
      </w:r>
      <w:r w:rsidRPr="00BF1581">
        <w:rPr>
          <w:rFonts w:cs="Arial"/>
          <w:b/>
          <w:bCs/>
          <w:i/>
          <w:iCs/>
        </w:rPr>
        <w:t>h</w:t>
      </w:r>
      <w:r w:rsidR="00134263">
        <w:rPr>
          <w:rFonts w:cs="Arial"/>
          <w:b/>
          <w:bCs/>
          <w:i/>
          <w:iCs/>
        </w:rPr>
        <w:t>3</w:t>
      </w:r>
      <w:r w:rsidRPr="00BF1581">
        <w:rPr>
          <w:rFonts w:cs="Arial"/>
          <w:b/>
          <w:bCs/>
          <w:i/>
          <w:iCs/>
        </w:rPr>
        <w:t>0</w:t>
      </w:r>
      <w:r w:rsidRPr="00A43DE5">
        <w:rPr>
          <w:rFonts w:cs="Arial"/>
        </w:rPr>
        <w:t xml:space="preserve"> : Préservation de la fertilité et cancer du sein. Mathilde Bourdon (Hôpital</w:t>
      </w:r>
      <w:r w:rsidR="0028400D">
        <w:rPr>
          <w:rFonts w:cs="Arial"/>
        </w:rPr>
        <w:t xml:space="preserve"> </w:t>
      </w:r>
      <w:r w:rsidRPr="00A43DE5">
        <w:rPr>
          <w:rFonts w:cs="Arial"/>
        </w:rPr>
        <w:t>Cochin, Paris)</w:t>
      </w:r>
    </w:p>
    <w:p w14:paraId="1CC432D3" w14:textId="1CD292E1" w:rsidR="00DA0E82" w:rsidRPr="00134263" w:rsidRDefault="00134263" w:rsidP="0028400D">
      <w:pPr>
        <w:tabs>
          <w:tab w:val="left" w:pos="6804"/>
        </w:tabs>
        <w:jc w:val="both"/>
        <w:rPr>
          <w:rFonts w:ascii="Arial" w:hAnsi="Arial" w:cs="Arial"/>
          <w:sz w:val="20"/>
        </w:rPr>
      </w:pPr>
      <w:r w:rsidRPr="00BF1581">
        <w:rPr>
          <w:rFonts w:cs="Arial"/>
          <w:b/>
          <w:bCs/>
          <w:i/>
          <w:iCs/>
        </w:rPr>
        <w:t>1</w:t>
      </w:r>
      <w:r>
        <w:rPr>
          <w:rFonts w:cs="Arial"/>
          <w:b/>
          <w:bCs/>
          <w:i/>
          <w:iCs/>
        </w:rPr>
        <w:t>6</w:t>
      </w:r>
      <w:r w:rsidRPr="00BF1581">
        <w:rPr>
          <w:rFonts w:cs="Arial"/>
          <w:b/>
          <w:bCs/>
          <w:i/>
          <w:iCs/>
        </w:rPr>
        <w:t>h</w:t>
      </w:r>
      <w:r>
        <w:rPr>
          <w:rFonts w:cs="Arial"/>
          <w:b/>
          <w:bCs/>
          <w:i/>
          <w:iCs/>
        </w:rPr>
        <w:t>3</w:t>
      </w:r>
      <w:r w:rsidRPr="00BF1581">
        <w:rPr>
          <w:rFonts w:cs="Arial"/>
          <w:b/>
          <w:bCs/>
          <w:i/>
          <w:iCs/>
        </w:rPr>
        <w:t>0-1</w:t>
      </w:r>
      <w:r>
        <w:rPr>
          <w:rFonts w:cs="Arial"/>
          <w:b/>
          <w:bCs/>
          <w:i/>
          <w:iCs/>
        </w:rPr>
        <w:t>7h0</w:t>
      </w:r>
      <w:r w:rsidRPr="00BF1581">
        <w:rPr>
          <w:rFonts w:cs="Arial"/>
          <w:b/>
          <w:bCs/>
          <w:i/>
          <w:iCs/>
        </w:rPr>
        <w:t>0</w:t>
      </w:r>
      <w:r>
        <w:rPr>
          <w:rFonts w:cs="Arial"/>
          <w:b/>
          <w:bCs/>
          <w:i/>
          <w:iCs/>
        </w:rPr>
        <w:t> </w:t>
      </w:r>
      <w:r>
        <w:rPr>
          <w:rFonts w:cs="Arial"/>
          <w:b/>
          <w:bCs/>
        </w:rPr>
        <w:t>:</w:t>
      </w:r>
      <w:r>
        <w:rPr>
          <w:rFonts w:cs="Arial"/>
        </w:rPr>
        <w:t xml:space="preserve"> Cas cliniques</w:t>
      </w:r>
      <w:r w:rsidR="00DD513A">
        <w:rPr>
          <w:rFonts w:cs="Arial"/>
        </w:rPr>
        <w:t xml:space="preserve"> cancer du sein</w:t>
      </w:r>
    </w:p>
    <w:p w14:paraId="65AFA5EF" w14:textId="04614446" w:rsidR="009E75DA" w:rsidRPr="00BF1581" w:rsidRDefault="009E75DA" w:rsidP="0028400D">
      <w:pPr>
        <w:jc w:val="both"/>
        <w:rPr>
          <w:rFonts w:cs="Arial"/>
          <w:b/>
          <w:bCs/>
          <w:u w:val="single"/>
        </w:rPr>
      </w:pPr>
      <w:r w:rsidRPr="00BF1581">
        <w:rPr>
          <w:rFonts w:cs="Arial"/>
          <w:b/>
          <w:bCs/>
          <w:u w:val="single"/>
        </w:rPr>
        <w:t>Mardi 2 juin</w:t>
      </w:r>
    </w:p>
    <w:p w14:paraId="0D22140E" w14:textId="71020AB0" w:rsidR="009E75DA" w:rsidRPr="00A43DE5" w:rsidRDefault="009E75DA" w:rsidP="0028400D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8h30-10h</w:t>
      </w:r>
      <w:r w:rsidR="00DD513A">
        <w:rPr>
          <w:rFonts w:cs="Arial"/>
          <w:b/>
          <w:bCs/>
          <w:i/>
          <w:iCs/>
        </w:rPr>
        <w:t>15</w:t>
      </w:r>
      <w:r w:rsidRPr="00A43DE5">
        <w:rPr>
          <w:rFonts w:cs="Arial"/>
        </w:rPr>
        <w:t xml:space="preserve"> : Antimitotiques pendant la grossesse : passage placentaire et effets</w:t>
      </w:r>
      <w:r w:rsidR="0028400D">
        <w:rPr>
          <w:rFonts w:cs="Arial"/>
        </w:rPr>
        <w:t xml:space="preserve"> </w:t>
      </w:r>
      <w:proofErr w:type="spellStart"/>
      <w:r w:rsidRPr="00A43DE5">
        <w:rPr>
          <w:rFonts w:cs="Arial"/>
        </w:rPr>
        <w:t>foetaux</w:t>
      </w:r>
      <w:proofErr w:type="spellEnd"/>
      <w:r w:rsidRPr="00A43DE5">
        <w:rPr>
          <w:rFonts w:cs="Arial"/>
        </w:rPr>
        <w:t xml:space="preserve">/néonatals/et à long terme chez les enfants exposés in utero. Delphine </w:t>
      </w:r>
      <w:proofErr w:type="spellStart"/>
      <w:r w:rsidRPr="00A43DE5">
        <w:rPr>
          <w:rFonts w:cs="Arial"/>
        </w:rPr>
        <w:t>Beghin</w:t>
      </w:r>
      <w:proofErr w:type="spellEnd"/>
      <w:r w:rsidR="0028400D">
        <w:rPr>
          <w:rFonts w:cs="Arial"/>
        </w:rPr>
        <w:t xml:space="preserve"> </w:t>
      </w:r>
      <w:r w:rsidRPr="00A43DE5">
        <w:rPr>
          <w:rFonts w:cs="Arial"/>
        </w:rPr>
        <w:t>(Hôpital Trousseau, Paris)</w:t>
      </w:r>
    </w:p>
    <w:p w14:paraId="3C03CDD4" w14:textId="77777777" w:rsidR="00DD513A" w:rsidRDefault="00DD513A" w:rsidP="0028400D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10h15-10h30 : </w:t>
      </w:r>
      <w:r w:rsidRPr="00DD513A">
        <w:rPr>
          <w:rFonts w:cs="Arial"/>
          <w:i/>
          <w:iCs/>
        </w:rPr>
        <w:t>Pause</w:t>
      </w:r>
    </w:p>
    <w:p w14:paraId="3BEA2E0B" w14:textId="4A7D17B8" w:rsidR="00BF1581" w:rsidRDefault="009E75DA" w:rsidP="0028400D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10h30- 12h30</w:t>
      </w:r>
      <w:r w:rsidRPr="00A43DE5">
        <w:rPr>
          <w:rFonts w:cs="Arial"/>
        </w:rPr>
        <w:t xml:space="preserve"> : Cancer et grossesse. Lise </w:t>
      </w:r>
      <w:proofErr w:type="spellStart"/>
      <w:r w:rsidRPr="00A43DE5">
        <w:rPr>
          <w:rFonts w:cs="Arial"/>
        </w:rPr>
        <w:t>Selleret</w:t>
      </w:r>
      <w:proofErr w:type="spellEnd"/>
      <w:r w:rsidRPr="00A43DE5">
        <w:rPr>
          <w:rFonts w:cs="Arial"/>
        </w:rPr>
        <w:t xml:space="preserve"> (Hôpital Tenon, Paris)</w:t>
      </w:r>
      <w:r w:rsidRPr="00B5591E">
        <w:rPr>
          <w:rFonts w:cs="Arial"/>
        </w:rPr>
        <w:t xml:space="preserve"> </w:t>
      </w:r>
    </w:p>
    <w:p w14:paraId="098EF09D" w14:textId="57D25A97" w:rsidR="009E75DA" w:rsidRPr="00916CFD" w:rsidRDefault="009E75DA" w:rsidP="0028400D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12h30-13h30</w:t>
      </w:r>
      <w:r w:rsidRPr="00916CFD">
        <w:rPr>
          <w:rFonts w:cs="Arial"/>
        </w:rPr>
        <w:t xml:space="preserve"> : Déjeuner</w:t>
      </w:r>
    </w:p>
    <w:p w14:paraId="7B73FDFD" w14:textId="77777777" w:rsidR="0028400D" w:rsidRDefault="009E75DA" w:rsidP="0028400D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13h30-15h30</w:t>
      </w:r>
      <w:r w:rsidRPr="00916CFD">
        <w:rPr>
          <w:rFonts w:cs="Arial"/>
        </w:rPr>
        <w:t xml:space="preserve"> : Effet des traitements anticancéreux et des cancers sur les organes génitaux</w:t>
      </w:r>
      <w:r w:rsidR="0028400D">
        <w:rPr>
          <w:rFonts w:cs="Arial"/>
        </w:rPr>
        <w:t xml:space="preserve"> </w:t>
      </w:r>
      <w:r w:rsidRPr="00916CFD">
        <w:rPr>
          <w:rFonts w:cs="Arial"/>
        </w:rPr>
        <w:t xml:space="preserve">internes. Sylvie </w:t>
      </w:r>
      <w:proofErr w:type="spellStart"/>
      <w:r w:rsidRPr="00916CFD">
        <w:rPr>
          <w:rFonts w:cs="Arial"/>
        </w:rPr>
        <w:t>Delanian</w:t>
      </w:r>
      <w:proofErr w:type="spellEnd"/>
      <w:r w:rsidRPr="00916CFD">
        <w:rPr>
          <w:rFonts w:cs="Arial"/>
        </w:rPr>
        <w:t xml:space="preserve"> (Hôpital Saint Louis, Paris), Hélène </w:t>
      </w:r>
      <w:proofErr w:type="spellStart"/>
      <w:r w:rsidRPr="00916CFD">
        <w:rPr>
          <w:rFonts w:cs="Arial"/>
        </w:rPr>
        <w:t>Letur</w:t>
      </w:r>
      <w:proofErr w:type="spellEnd"/>
      <w:r w:rsidRPr="00916CFD">
        <w:rPr>
          <w:rFonts w:cs="Arial"/>
        </w:rPr>
        <w:t xml:space="preserve"> (Hôpital Foch, Suresnes)</w:t>
      </w:r>
    </w:p>
    <w:p w14:paraId="235D4D48" w14:textId="0D4C7D5D" w:rsidR="00DD513A" w:rsidRDefault="009E75DA" w:rsidP="0028400D">
      <w:pPr>
        <w:jc w:val="both"/>
        <w:rPr>
          <w:rFonts w:cs="Arial"/>
          <w:b/>
          <w:bCs/>
          <w:i/>
          <w:iCs/>
        </w:rPr>
      </w:pPr>
      <w:r w:rsidRPr="00BF1581">
        <w:rPr>
          <w:rFonts w:cs="Arial"/>
          <w:b/>
          <w:bCs/>
          <w:i/>
          <w:iCs/>
        </w:rPr>
        <w:t>15h30-</w:t>
      </w:r>
      <w:r w:rsidR="00DD513A">
        <w:rPr>
          <w:rFonts w:cs="Arial"/>
          <w:b/>
          <w:bCs/>
          <w:i/>
          <w:iCs/>
        </w:rPr>
        <w:t>15h45 : Pause</w:t>
      </w:r>
    </w:p>
    <w:p w14:paraId="7D7AE28E" w14:textId="7F2BCCF3" w:rsidR="009E75DA" w:rsidRDefault="00DD513A" w:rsidP="0028400D">
      <w:pPr>
        <w:jc w:val="both"/>
        <w:rPr>
          <w:rFonts w:cs="Arial"/>
        </w:rPr>
      </w:pPr>
      <w:r>
        <w:rPr>
          <w:rFonts w:cs="Arial"/>
          <w:b/>
          <w:bCs/>
          <w:i/>
          <w:iCs/>
        </w:rPr>
        <w:t>15h45-17h00</w:t>
      </w:r>
      <w:r w:rsidR="009E75DA" w:rsidRPr="00916CFD">
        <w:rPr>
          <w:rFonts w:cs="Arial"/>
        </w:rPr>
        <w:t xml:space="preserve"> : </w:t>
      </w:r>
      <w:r w:rsidR="00245FC8" w:rsidRPr="00245FC8">
        <w:rPr>
          <w:rFonts w:cs="Arial"/>
        </w:rPr>
        <w:t>Impacts des cancers et de leurs traitements sur la sphère gynécologique et sexuelle</w:t>
      </w:r>
      <w:r w:rsidR="00245FC8">
        <w:rPr>
          <w:rFonts w:cs="Arial"/>
        </w:rPr>
        <w:t xml:space="preserve">. </w:t>
      </w:r>
      <w:r w:rsidR="009E75DA">
        <w:rPr>
          <w:rFonts w:cs="Arial"/>
        </w:rPr>
        <w:t xml:space="preserve">Marion </w:t>
      </w:r>
      <w:proofErr w:type="spellStart"/>
      <w:r w:rsidR="009E75DA">
        <w:rPr>
          <w:rFonts w:cs="Arial"/>
        </w:rPr>
        <w:t>Aupomerol</w:t>
      </w:r>
      <w:proofErr w:type="spellEnd"/>
      <w:r w:rsidR="009E75DA">
        <w:rPr>
          <w:rFonts w:cs="Arial"/>
        </w:rPr>
        <w:t xml:space="preserve"> (I</w:t>
      </w:r>
      <w:r w:rsidR="00BF1581">
        <w:rPr>
          <w:rFonts w:cs="Arial"/>
        </w:rPr>
        <w:t xml:space="preserve">nstitut </w:t>
      </w:r>
      <w:r w:rsidR="009E75DA">
        <w:rPr>
          <w:rFonts w:cs="Arial"/>
        </w:rPr>
        <w:t>G</w:t>
      </w:r>
      <w:r w:rsidR="00BF1581">
        <w:rPr>
          <w:rFonts w:cs="Arial"/>
        </w:rPr>
        <w:t xml:space="preserve">ustave </w:t>
      </w:r>
      <w:r w:rsidR="009E75DA">
        <w:rPr>
          <w:rFonts w:cs="Arial"/>
        </w:rPr>
        <w:t>R</w:t>
      </w:r>
      <w:r w:rsidR="00BF1581">
        <w:rPr>
          <w:rFonts w:cs="Arial"/>
        </w:rPr>
        <w:t>oussy</w:t>
      </w:r>
      <w:r w:rsidR="009E75DA">
        <w:rPr>
          <w:rFonts w:cs="Arial"/>
        </w:rPr>
        <w:t>, Villejuif)</w:t>
      </w:r>
    </w:p>
    <w:p w14:paraId="3DD2AC1D" w14:textId="087504C8" w:rsidR="0019696A" w:rsidRDefault="00DA0E82" w:rsidP="006B746C">
      <w:pPr>
        <w:tabs>
          <w:tab w:val="left" w:pos="6804"/>
        </w:tabs>
        <w:rPr>
          <w:rFonts w:ascii="Arial" w:hAnsi="Arial" w:cs="Arial"/>
          <w:iCs/>
          <w:sz w:val="20"/>
        </w:rPr>
      </w:pPr>
      <w:r w:rsidRPr="0019696A">
        <w:rPr>
          <w:rFonts w:ascii="Arial" w:hAnsi="Arial" w:cs="Arial"/>
          <w:i/>
          <w:sz w:val="20"/>
        </w:rPr>
        <w:tab/>
      </w:r>
    </w:p>
    <w:p w14:paraId="0C4530EB" w14:textId="77777777" w:rsidR="006B746C" w:rsidRPr="006B746C" w:rsidRDefault="006B746C" w:rsidP="006B746C">
      <w:pPr>
        <w:tabs>
          <w:tab w:val="left" w:pos="6804"/>
        </w:tabs>
        <w:rPr>
          <w:rFonts w:ascii="Arial" w:hAnsi="Arial" w:cs="Arial"/>
          <w:iCs/>
          <w:sz w:val="20"/>
        </w:rPr>
      </w:pPr>
    </w:p>
    <w:p w14:paraId="032570FC" w14:textId="21CE8914" w:rsidR="00A12511" w:rsidRPr="001976D6" w:rsidRDefault="00DA0E82" w:rsidP="008B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b/>
          <w:color w:val="FFFFFF" w:themeColor="background1"/>
        </w:rPr>
      </w:pPr>
      <w:r w:rsidRPr="001976D6">
        <w:rPr>
          <w:rFonts w:ascii="Arial" w:hAnsi="Arial" w:cs="Arial"/>
          <w:b/>
          <w:color w:val="FFFFFF" w:themeColor="background1"/>
        </w:rPr>
        <w:t xml:space="preserve">MODULE </w:t>
      </w:r>
      <w:r w:rsidR="006B746C" w:rsidRPr="001976D6">
        <w:rPr>
          <w:rFonts w:ascii="Arial" w:hAnsi="Arial" w:cs="Arial"/>
          <w:b/>
          <w:color w:val="FFFFFF" w:themeColor="background1"/>
        </w:rPr>
        <w:t>4</w:t>
      </w:r>
    </w:p>
    <w:p w14:paraId="4E6C2C58" w14:textId="05CD6420" w:rsidR="00A12511" w:rsidRPr="001976D6" w:rsidRDefault="00C519A7" w:rsidP="008B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color w:val="FFFFFF" w:themeColor="background1"/>
        </w:rPr>
      </w:pPr>
      <w:r w:rsidRPr="001976D6">
        <w:rPr>
          <w:rFonts w:ascii="Arial" w:hAnsi="Arial" w:cs="Arial"/>
          <w:color w:val="FFFFFF" w:themeColor="background1"/>
        </w:rPr>
        <w:t>Mercredi 3 juin 2026</w:t>
      </w:r>
    </w:p>
    <w:p w14:paraId="559E610A" w14:textId="1CB36510" w:rsidR="009E75DA" w:rsidRPr="001976D6" w:rsidRDefault="009E75DA" w:rsidP="008B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color w:val="FFFFFF" w:themeColor="background1"/>
        </w:rPr>
      </w:pPr>
      <w:r w:rsidRPr="001976D6">
        <w:rPr>
          <w:rFonts w:ascii="Arial" w:hAnsi="Arial" w:cs="Arial"/>
          <w:b/>
          <w:bCs/>
        </w:rPr>
        <w:t>Préservation de la fertilité des enfants et adolescents atteints de cancer</w:t>
      </w:r>
    </w:p>
    <w:p w14:paraId="129013D4" w14:textId="77777777" w:rsidR="00DA0E82" w:rsidRPr="001976D6" w:rsidRDefault="00DA0E82" w:rsidP="00BF1581">
      <w:pPr>
        <w:tabs>
          <w:tab w:val="left" w:pos="6804"/>
        </w:tabs>
        <w:jc w:val="both"/>
        <w:rPr>
          <w:rFonts w:ascii="Arial" w:hAnsi="Arial" w:cs="Arial"/>
        </w:rPr>
      </w:pPr>
    </w:p>
    <w:p w14:paraId="7BCE7B64" w14:textId="01C1C540" w:rsidR="008B4EFB" w:rsidRPr="008B4EFB" w:rsidRDefault="008B4EFB" w:rsidP="00BF1581">
      <w:pPr>
        <w:jc w:val="both"/>
        <w:rPr>
          <w:rFonts w:cs="Arial"/>
          <w:b/>
          <w:bCs/>
          <w:u w:val="single"/>
        </w:rPr>
      </w:pPr>
      <w:r w:rsidRPr="008B4EFB">
        <w:rPr>
          <w:rFonts w:cs="Arial"/>
          <w:b/>
          <w:bCs/>
          <w:u w:val="single"/>
        </w:rPr>
        <w:t>Mercredi 3 juin</w:t>
      </w:r>
    </w:p>
    <w:p w14:paraId="56A46E0E" w14:textId="6892637C" w:rsidR="009E75DA" w:rsidRPr="00916CFD" w:rsidRDefault="009E75DA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9h00-10h30</w:t>
      </w:r>
      <w:r w:rsidRPr="00916CFD">
        <w:rPr>
          <w:rFonts w:cs="Arial"/>
        </w:rPr>
        <w:t xml:space="preserve"> : </w:t>
      </w:r>
      <w:r w:rsidR="00245FC8" w:rsidRPr="00916CFD">
        <w:rPr>
          <w:rFonts w:cs="Arial"/>
        </w:rPr>
        <w:t>Aspects psychologiques de la préservation de la fertilité</w:t>
      </w:r>
    </w:p>
    <w:p w14:paraId="2F302283" w14:textId="77777777" w:rsidR="00DD513A" w:rsidRDefault="00DD513A" w:rsidP="00BF1581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10h30-10h45 : </w:t>
      </w:r>
      <w:r w:rsidRPr="00DD513A">
        <w:rPr>
          <w:rFonts w:cs="Arial"/>
          <w:i/>
          <w:iCs/>
        </w:rPr>
        <w:t>Pause</w:t>
      </w:r>
    </w:p>
    <w:p w14:paraId="251A0670" w14:textId="32EC52C5" w:rsidR="009E75DA" w:rsidRPr="00916CFD" w:rsidRDefault="00245FC8" w:rsidP="00BF1581">
      <w:pPr>
        <w:jc w:val="both"/>
        <w:rPr>
          <w:rFonts w:cs="Arial"/>
        </w:rPr>
      </w:pPr>
      <w:r>
        <w:rPr>
          <w:rFonts w:cs="Arial"/>
          <w:b/>
          <w:bCs/>
          <w:i/>
          <w:iCs/>
        </w:rPr>
        <w:t>10h45-12h</w:t>
      </w:r>
      <w:proofErr w:type="gramStart"/>
      <w:r>
        <w:rPr>
          <w:rFonts w:cs="Arial"/>
          <w:b/>
          <w:bCs/>
          <w:i/>
          <w:iCs/>
        </w:rPr>
        <w:t>45</w:t>
      </w:r>
      <w:r w:rsidR="009E75DA" w:rsidRPr="00916CFD">
        <w:rPr>
          <w:rFonts w:cs="Arial"/>
        </w:rPr>
        <w:t>:</w:t>
      </w:r>
      <w:proofErr w:type="gramEnd"/>
      <w:r w:rsidR="009E75DA" w:rsidRPr="00916CFD">
        <w:rPr>
          <w:rFonts w:cs="Arial"/>
        </w:rPr>
        <w:t xml:space="preserve"> Préservation de la fertilité du garçon prépubère. Nathalie Rives (Hôpital</w:t>
      </w:r>
      <w:r w:rsidR="0028400D">
        <w:rPr>
          <w:rFonts w:cs="Arial"/>
        </w:rPr>
        <w:t xml:space="preserve"> </w:t>
      </w:r>
      <w:r w:rsidR="009E75DA" w:rsidRPr="00916CFD">
        <w:rPr>
          <w:rFonts w:cs="Arial"/>
        </w:rPr>
        <w:t>Charles-Nicolle, Rouen)</w:t>
      </w:r>
    </w:p>
    <w:p w14:paraId="7275B15B" w14:textId="2DE42B1E" w:rsidR="009E75DA" w:rsidRPr="00916CFD" w:rsidRDefault="00245FC8" w:rsidP="00BF1581">
      <w:pPr>
        <w:jc w:val="both"/>
        <w:rPr>
          <w:rFonts w:cs="Arial"/>
        </w:rPr>
      </w:pPr>
      <w:r>
        <w:rPr>
          <w:rFonts w:cs="Arial"/>
          <w:b/>
          <w:bCs/>
          <w:i/>
          <w:iCs/>
        </w:rPr>
        <w:t>12h45</w:t>
      </w:r>
      <w:r w:rsidR="009E75DA" w:rsidRPr="00BF1581">
        <w:rPr>
          <w:rFonts w:cs="Arial"/>
          <w:b/>
          <w:bCs/>
          <w:i/>
          <w:iCs/>
        </w:rPr>
        <w:t>-14h00</w:t>
      </w:r>
      <w:r w:rsidR="009E75DA" w:rsidRPr="00916CFD">
        <w:rPr>
          <w:rFonts w:cs="Arial"/>
        </w:rPr>
        <w:t xml:space="preserve"> : Déjeuner</w:t>
      </w:r>
    </w:p>
    <w:p w14:paraId="3495DF81" w14:textId="1C9713B6" w:rsidR="009E75DA" w:rsidRPr="00916CFD" w:rsidRDefault="009E75DA" w:rsidP="00BF1581">
      <w:pPr>
        <w:jc w:val="both"/>
        <w:rPr>
          <w:rFonts w:cs="Arial"/>
        </w:rPr>
      </w:pPr>
      <w:r w:rsidRPr="00BF1581">
        <w:rPr>
          <w:rFonts w:cs="Arial"/>
          <w:b/>
          <w:bCs/>
          <w:i/>
          <w:iCs/>
        </w:rPr>
        <w:t>14h00-15h30</w:t>
      </w:r>
      <w:r w:rsidRPr="00916CFD">
        <w:rPr>
          <w:rFonts w:cs="Arial"/>
        </w:rPr>
        <w:t xml:space="preserve"> :</w:t>
      </w:r>
      <w:r w:rsidR="00245FC8" w:rsidRPr="00245FC8">
        <w:rPr>
          <w:rFonts w:cs="Arial"/>
        </w:rPr>
        <w:t xml:space="preserve"> </w:t>
      </w:r>
      <w:r w:rsidR="00245FC8" w:rsidRPr="00916CFD">
        <w:rPr>
          <w:rFonts w:cs="Arial"/>
        </w:rPr>
        <w:t>Particularité de la préservation de la fertilité chez les AJA (Adolescents-Jeunes</w:t>
      </w:r>
      <w:r w:rsidR="00245FC8">
        <w:rPr>
          <w:rFonts w:cs="Arial"/>
        </w:rPr>
        <w:t xml:space="preserve"> </w:t>
      </w:r>
      <w:r w:rsidR="00245FC8" w:rsidRPr="00916CFD">
        <w:rPr>
          <w:rFonts w:cs="Arial"/>
        </w:rPr>
        <w:t xml:space="preserve">Adultes). Nicolas </w:t>
      </w:r>
      <w:proofErr w:type="spellStart"/>
      <w:r w:rsidR="00245FC8" w:rsidRPr="00916CFD">
        <w:rPr>
          <w:rFonts w:cs="Arial"/>
        </w:rPr>
        <w:t>Boissel</w:t>
      </w:r>
      <w:proofErr w:type="spellEnd"/>
      <w:r w:rsidR="00245FC8" w:rsidRPr="00916CFD">
        <w:rPr>
          <w:rFonts w:cs="Arial"/>
        </w:rPr>
        <w:t xml:space="preserve"> (Hôpital Saint Louis, Paris)</w:t>
      </w:r>
    </w:p>
    <w:p w14:paraId="3F983454" w14:textId="77777777" w:rsidR="00DD513A" w:rsidRDefault="00DD513A" w:rsidP="00BF1581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 xml:space="preserve">15h30-15h45 : </w:t>
      </w:r>
      <w:r w:rsidRPr="00DD513A">
        <w:rPr>
          <w:rFonts w:cs="Arial"/>
          <w:i/>
          <w:iCs/>
        </w:rPr>
        <w:t>Pause</w:t>
      </w:r>
    </w:p>
    <w:p w14:paraId="0CF8B832" w14:textId="298071BD" w:rsidR="009E75DA" w:rsidRPr="00245FC8" w:rsidRDefault="00245FC8" w:rsidP="00BF1581">
      <w:pPr>
        <w:jc w:val="both"/>
        <w:rPr>
          <w:rFonts w:cs="Arial"/>
          <w:b/>
          <w:bCs/>
          <w:i/>
          <w:iCs/>
        </w:rPr>
      </w:pPr>
      <w:r w:rsidRPr="00245FC8">
        <w:rPr>
          <w:rFonts w:cs="Arial"/>
          <w:b/>
          <w:bCs/>
          <w:i/>
          <w:iCs/>
        </w:rPr>
        <w:lastRenderedPageBreak/>
        <w:t>15h45-17h15</w:t>
      </w:r>
      <w:r>
        <w:rPr>
          <w:rFonts w:cs="Arial"/>
          <w:b/>
          <w:bCs/>
          <w:i/>
          <w:iCs/>
        </w:rPr>
        <w:t> </w:t>
      </w:r>
      <w:r>
        <w:rPr>
          <w:rFonts w:cs="Arial"/>
        </w:rPr>
        <w:t xml:space="preserve">: </w:t>
      </w:r>
      <w:r w:rsidRPr="00916CFD">
        <w:rPr>
          <w:rFonts w:cs="Arial"/>
        </w:rPr>
        <w:t>Préservation de la fertilité des petites filles. Jean-Hugues Dalle (Hôpital</w:t>
      </w:r>
      <w:r>
        <w:rPr>
          <w:rFonts w:cs="Arial"/>
        </w:rPr>
        <w:t xml:space="preserve"> </w:t>
      </w:r>
      <w:r w:rsidRPr="00916CFD">
        <w:rPr>
          <w:rFonts w:cs="Arial"/>
        </w:rPr>
        <w:t>Robert Debré)</w:t>
      </w:r>
    </w:p>
    <w:p w14:paraId="0110A949" w14:textId="77777777" w:rsidR="00245FC8" w:rsidRDefault="00245FC8" w:rsidP="00BF1581">
      <w:pPr>
        <w:tabs>
          <w:tab w:val="left" w:pos="6804"/>
        </w:tabs>
        <w:jc w:val="both"/>
        <w:rPr>
          <w:rFonts w:cs="Arial"/>
          <w:b/>
          <w:bCs/>
          <w:i/>
          <w:iCs/>
        </w:rPr>
      </w:pPr>
    </w:p>
    <w:p w14:paraId="3C556569" w14:textId="082EA8DC" w:rsidR="00DA0E82" w:rsidRPr="0019696A" w:rsidRDefault="00DA0E82" w:rsidP="00BF1581">
      <w:pPr>
        <w:tabs>
          <w:tab w:val="left" w:pos="6804"/>
        </w:tabs>
        <w:jc w:val="both"/>
        <w:rPr>
          <w:rFonts w:ascii="Arial" w:hAnsi="Arial" w:cs="Arial"/>
          <w:i/>
          <w:sz w:val="20"/>
        </w:rPr>
      </w:pPr>
      <w:r w:rsidRPr="0019696A">
        <w:rPr>
          <w:rFonts w:ascii="Arial" w:hAnsi="Arial" w:cs="Arial"/>
          <w:i/>
          <w:sz w:val="20"/>
        </w:rPr>
        <w:tab/>
      </w:r>
    </w:p>
    <w:p w14:paraId="5FC05B66" w14:textId="77777777" w:rsidR="00E90E1B" w:rsidRPr="00A12511" w:rsidRDefault="00E90E1B" w:rsidP="00BF1581">
      <w:pPr>
        <w:jc w:val="both"/>
        <w:rPr>
          <w:rFonts w:ascii="Arial" w:hAnsi="Arial" w:cs="Arial"/>
        </w:rPr>
      </w:pPr>
    </w:p>
    <w:p w14:paraId="717F52DC" w14:textId="3A5C0555" w:rsidR="002C1594" w:rsidRPr="001976D6" w:rsidRDefault="00DA0E82" w:rsidP="008B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b/>
          <w:color w:val="FFFFFF" w:themeColor="background1"/>
        </w:rPr>
      </w:pPr>
      <w:r w:rsidRPr="001976D6">
        <w:rPr>
          <w:rFonts w:ascii="Arial" w:hAnsi="Arial" w:cs="Arial"/>
          <w:b/>
          <w:color w:val="FFFFFF" w:themeColor="background1"/>
        </w:rPr>
        <w:t xml:space="preserve">MODULE </w:t>
      </w:r>
      <w:r w:rsidR="006B746C" w:rsidRPr="001976D6">
        <w:rPr>
          <w:rFonts w:ascii="Arial" w:hAnsi="Arial" w:cs="Arial"/>
          <w:b/>
          <w:color w:val="FFFFFF" w:themeColor="background1"/>
        </w:rPr>
        <w:t>5</w:t>
      </w:r>
    </w:p>
    <w:p w14:paraId="3C9AB6F6" w14:textId="5E410B7B" w:rsidR="002C1594" w:rsidRPr="001976D6" w:rsidRDefault="00245FC8" w:rsidP="008B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>Jeudi 4</w:t>
      </w:r>
      <w:r w:rsidR="00C519A7" w:rsidRPr="001976D6">
        <w:rPr>
          <w:rFonts w:ascii="Arial" w:hAnsi="Arial" w:cs="Arial"/>
          <w:color w:val="FFFFFF" w:themeColor="background1"/>
        </w:rPr>
        <w:t xml:space="preserve"> juin 2026</w:t>
      </w:r>
    </w:p>
    <w:p w14:paraId="208CFFDE" w14:textId="40489AFD" w:rsidR="009E75DA" w:rsidRPr="001976D6" w:rsidRDefault="009E75DA" w:rsidP="008B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color w:val="FFFFFF" w:themeColor="background1"/>
        </w:rPr>
      </w:pPr>
      <w:r w:rsidRPr="001976D6">
        <w:rPr>
          <w:rFonts w:ascii="Arial" w:hAnsi="Arial" w:cs="Arial"/>
          <w:b/>
          <w:bCs/>
        </w:rPr>
        <w:t>Maladies hématologiques, fertilité et préservation de la fertilité</w:t>
      </w:r>
    </w:p>
    <w:p w14:paraId="7392B607" w14:textId="77777777" w:rsidR="00DA0E82" w:rsidRDefault="00DA0E82" w:rsidP="008B4EFB">
      <w:pPr>
        <w:tabs>
          <w:tab w:val="left" w:pos="6804"/>
        </w:tabs>
        <w:jc w:val="center"/>
        <w:rPr>
          <w:rFonts w:ascii="Arial" w:hAnsi="Arial" w:cs="Arial"/>
        </w:rPr>
      </w:pPr>
    </w:p>
    <w:p w14:paraId="4CA8F137" w14:textId="360DAFCF" w:rsidR="009E75DA" w:rsidRPr="008B4EFB" w:rsidRDefault="009E75DA" w:rsidP="00BF1581">
      <w:pPr>
        <w:jc w:val="both"/>
        <w:rPr>
          <w:rFonts w:cs="Arial"/>
          <w:b/>
          <w:bCs/>
          <w:u w:val="single"/>
        </w:rPr>
      </w:pPr>
      <w:r w:rsidRPr="008B4EFB">
        <w:rPr>
          <w:rFonts w:cs="Arial"/>
          <w:b/>
          <w:bCs/>
          <w:u w:val="single"/>
        </w:rPr>
        <w:t xml:space="preserve">Jeudi </w:t>
      </w:r>
      <w:r w:rsidR="00C519A7" w:rsidRPr="008B4EFB">
        <w:rPr>
          <w:rFonts w:cs="Arial"/>
          <w:b/>
          <w:bCs/>
          <w:u w:val="single"/>
        </w:rPr>
        <w:t>4</w:t>
      </w:r>
      <w:r w:rsidRPr="008B4EFB">
        <w:rPr>
          <w:rFonts w:cs="Arial"/>
          <w:b/>
          <w:bCs/>
          <w:u w:val="single"/>
        </w:rPr>
        <w:t xml:space="preserve"> juin</w:t>
      </w:r>
    </w:p>
    <w:p w14:paraId="4D789676" w14:textId="1F31730E" w:rsidR="009E75DA" w:rsidRPr="00916CFD" w:rsidRDefault="00EF6B33" w:rsidP="00BF1581">
      <w:pPr>
        <w:jc w:val="both"/>
        <w:rPr>
          <w:rFonts w:cs="Arial"/>
        </w:rPr>
      </w:pPr>
      <w:r>
        <w:rPr>
          <w:rFonts w:cs="Arial"/>
          <w:b/>
          <w:bCs/>
          <w:i/>
          <w:iCs/>
        </w:rPr>
        <w:t>8</w:t>
      </w:r>
      <w:r w:rsidR="009E75DA" w:rsidRPr="008B4EFB">
        <w:rPr>
          <w:rFonts w:cs="Arial"/>
          <w:b/>
          <w:bCs/>
          <w:i/>
          <w:iCs/>
        </w:rPr>
        <w:t>h</w:t>
      </w:r>
      <w:r>
        <w:rPr>
          <w:rFonts w:cs="Arial"/>
          <w:b/>
          <w:bCs/>
          <w:i/>
          <w:iCs/>
        </w:rPr>
        <w:t>3</w:t>
      </w:r>
      <w:r w:rsidR="009E75DA" w:rsidRPr="008B4EFB">
        <w:rPr>
          <w:rFonts w:cs="Arial"/>
          <w:b/>
          <w:bCs/>
          <w:i/>
          <w:iCs/>
        </w:rPr>
        <w:t>0-1</w:t>
      </w:r>
      <w:r>
        <w:rPr>
          <w:rFonts w:cs="Arial"/>
          <w:b/>
          <w:bCs/>
          <w:i/>
          <w:iCs/>
        </w:rPr>
        <w:t>0</w:t>
      </w:r>
      <w:r w:rsidR="009E75DA" w:rsidRPr="008B4EFB">
        <w:rPr>
          <w:rFonts w:cs="Arial"/>
          <w:b/>
          <w:bCs/>
          <w:i/>
          <w:iCs/>
        </w:rPr>
        <w:t>h</w:t>
      </w:r>
      <w:r>
        <w:rPr>
          <w:rFonts w:cs="Arial"/>
          <w:b/>
          <w:bCs/>
          <w:i/>
          <w:iCs/>
        </w:rPr>
        <w:t>3</w:t>
      </w:r>
      <w:r w:rsidR="009E75DA" w:rsidRPr="008B4EFB">
        <w:rPr>
          <w:rFonts w:cs="Arial"/>
          <w:b/>
          <w:bCs/>
          <w:i/>
          <w:iCs/>
        </w:rPr>
        <w:t>0</w:t>
      </w:r>
      <w:r w:rsidR="009E75DA" w:rsidRPr="00916CFD">
        <w:rPr>
          <w:rFonts w:cs="Arial"/>
        </w:rPr>
        <w:t xml:space="preserve"> : Leucémie et préservation de la fertilité. Nicolas </w:t>
      </w:r>
      <w:proofErr w:type="spellStart"/>
      <w:r w:rsidR="009E75DA" w:rsidRPr="00916CFD">
        <w:rPr>
          <w:rFonts w:cs="Arial"/>
        </w:rPr>
        <w:t>Boissel</w:t>
      </w:r>
      <w:proofErr w:type="spellEnd"/>
      <w:r w:rsidR="009E75DA" w:rsidRPr="00916CFD">
        <w:rPr>
          <w:rFonts w:cs="Arial"/>
        </w:rPr>
        <w:t xml:space="preserve"> (Hôpital Saint Louis,</w:t>
      </w:r>
      <w:r w:rsidR="0028400D">
        <w:rPr>
          <w:rFonts w:cs="Arial"/>
        </w:rPr>
        <w:t xml:space="preserve"> </w:t>
      </w:r>
      <w:r w:rsidR="009E75DA" w:rsidRPr="00916CFD">
        <w:rPr>
          <w:rFonts w:cs="Arial"/>
        </w:rPr>
        <w:t>Paris)</w:t>
      </w:r>
    </w:p>
    <w:p w14:paraId="33D2CE1B" w14:textId="77777777" w:rsidR="00EF6B33" w:rsidRDefault="00EF6B33" w:rsidP="00BF1581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10h30-10h45 : Pause</w:t>
      </w:r>
    </w:p>
    <w:p w14:paraId="4076AF76" w14:textId="4962F613" w:rsidR="009E75DA" w:rsidRPr="00916CFD" w:rsidRDefault="00EF6B33" w:rsidP="00BF1581">
      <w:pPr>
        <w:jc w:val="both"/>
        <w:rPr>
          <w:rFonts w:cs="Arial"/>
        </w:rPr>
      </w:pPr>
      <w:r>
        <w:rPr>
          <w:rFonts w:cs="Arial"/>
          <w:b/>
          <w:bCs/>
          <w:i/>
          <w:iCs/>
        </w:rPr>
        <w:t>10h45-</w:t>
      </w:r>
      <w:r w:rsidR="009E75DA" w:rsidRPr="008B4EFB">
        <w:rPr>
          <w:rFonts w:cs="Arial"/>
          <w:b/>
          <w:bCs/>
          <w:i/>
          <w:iCs/>
        </w:rPr>
        <w:t>11h30</w:t>
      </w:r>
      <w:r w:rsidR="009E75DA" w:rsidRPr="00916CFD">
        <w:rPr>
          <w:rFonts w:cs="Arial"/>
        </w:rPr>
        <w:t xml:space="preserve"> : Leucémie et maladie résiduelle dans les ovaires. Florian Chevillon (Hôpital</w:t>
      </w:r>
      <w:r w:rsidR="0028400D">
        <w:rPr>
          <w:rFonts w:cs="Arial"/>
        </w:rPr>
        <w:t xml:space="preserve"> </w:t>
      </w:r>
      <w:r w:rsidR="009E75DA" w:rsidRPr="00916CFD">
        <w:rPr>
          <w:rFonts w:cs="Arial"/>
        </w:rPr>
        <w:t>Saint-Louis, Paris)</w:t>
      </w:r>
    </w:p>
    <w:p w14:paraId="4C97EBFE" w14:textId="792F5ECC" w:rsidR="009E75DA" w:rsidRPr="00916CFD" w:rsidRDefault="009E75DA" w:rsidP="00BF1581">
      <w:pPr>
        <w:jc w:val="both"/>
        <w:rPr>
          <w:rFonts w:cs="Arial"/>
        </w:rPr>
      </w:pPr>
      <w:r w:rsidRPr="008B4EFB">
        <w:rPr>
          <w:rFonts w:cs="Arial"/>
          <w:b/>
          <w:bCs/>
          <w:i/>
          <w:iCs/>
        </w:rPr>
        <w:t>11h30-13h00</w:t>
      </w:r>
      <w:r w:rsidRPr="00916CFD">
        <w:rPr>
          <w:rFonts w:cs="Arial"/>
        </w:rPr>
        <w:t xml:space="preserve"> : Lymphome et préservation de la fertilité. Florian Chevillon (Hôpital Saint-</w:t>
      </w:r>
      <w:r w:rsidR="0028400D">
        <w:rPr>
          <w:rFonts w:cs="Arial"/>
        </w:rPr>
        <w:t xml:space="preserve"> </w:t>
      </w:r>
      <w:r w:rsidRPr="00916CFD">
        <w:rPr>
          <w:rFonts w:cs="Arial"/>
        </w:rPr>
        <w:t>Louis, Paris)</w:t>
      </w:r>
    </w:p>
    <w:p w14:paraId="7B4549B5" w14:textId="13DE5E3C" w:rsidR="009E75DA" w:rsidRPr="00916CFD" w:rsidRDefault="008B4EFB" w:rsidP="00BF1581">
      <w:pPr>
        <w:jc w:val="both"/>
        <w:rPr>
          <w:rFonts w:cs="Arial"/>
        </w:rPr>
      </w:pPr>
      <w:r w:rsidRPr="00EF6B33">
        <w:rPr>
          <w:rFonts w:cs="Arial"/>
          <w:b/>
          <w:bCs/>
          <w:i/>
          <w:iCs/>
        </w:rPr>
        <w:t>13h00</w:t>
      </w:r>
      <w:r w:rsidR="009E75DA" w:rsidRPr="00EF6B33">
        <w:rPr>
          <w:rFonts w:cs="Arial"/>
          <w:b/>
          <w:bCs/>
          <w:i/>
          <w:iCs/>
        </w:rPr>
        <w:t>-14h00</w:t>
      </w:r>
      <w:r w:rsidR="009E75DA" w:rsidRPr="00916CFD">
        <w:rPr>
          <w:rFonts w:cs="Arial"/>
        </w:rPr>
        <w:t xml:space="preserve"> : Déjeuner</w:t>
      </w:r>
    </w:p>
    <w:p w14:paraId="560BACEB" w14:textId="2E83B106" w:rsidR="009E75DA" w:rsidRDefault="009E75DA" w:rsidP="00BF1581">
      <w:pPr>
        <w:jc w:val="both"/>
        <w:rPr>
          <w:rFonts w:cs="Arial"/>
        </w:rPr>
      </w:pPr>
      <w:r w:rsidRPr="008B4EFB">
        <w:rPr>
          <w:rFonts w:cs="Arial"/>
          <w:b/>
          <w:bCs/>
          <w:i/>
          <w:iCs/>
        </w:rPr>
        <w:t>14h00-15h00</w:t>
      </w:r>
      <w:r w:rsidRPr="00916CFD">
        <w:rPr>
          <w:rFonts w:cs="Arial"/>
        </w:rPr>
        <w:t xml:space="preserve"> : Aplasie médullaire et préservation de la fertilité. Flore </w:t>
      </w:r>
      <w:proofErr w:type="spellStart"/>
      <w:r w:rsidRPr="00916CFD">
        <w:rPr>
          <w:rFonts w:cs="Arial"/>
        </w:rPr>
        <w:t>Sicre</w:t>
      </w:r>
      <w:proofErr w:type="spellEnd"/>
      <w:r w:rsidRPr="00916CFD">
        <w:rPr>
          <w:rFonts w:cs="Arial"/>
        </w:rPr>
        <w:t xml:space="preserve"> de </w:t>
      </w:r>
      <w:proofErr w:type="spellStart"/>
      <w:r w:rsidRPr="00916CFD">
        <w:rPr>
          <w:rFonts w:cs="Arial"/>
        </w:rPr>
        <w:t>Fontbrune</w:t>
      </w:r>
      <w:proofErr w:type="spellEnd"/>
      <w:r w:rsidR="0028400D">
        <w:rPr>
          <w:rFonts w:cs="Arial"/>
        </w:rPr>
        <w:t xml:space="preserve"> </w:t>
      </w:r>
      <w:r w:rsidRPr="00916CFD">
        <w:rPr>
          <w:rFonts w:cs="Arial"/>
        </w:rPr>
        <w:t>(Hôpital Saint Louis, Paris)</w:t>
      </w:r>
    </w:p>
    <w:p w14:paraId="6649E76D" w14:textId="77777777" w:rsidR="00EF6B33" w:rsidRDefault="009E75DA" w:rsidP="00BF1581">
      <w:pPr>
        <w:jc w:val="both"/>
        <w:rPr>
          <w:rFonts w:cs="Arial"/>
          <w:b/>
          <w:bCs/>
          <w:i/>
          <w:iCs/>
        </w:rPr>
      </w:pPr>
      <w:r w:rsidRPr="008B4EFB">
        <w:rPr>
          <w:rFonts w:cs="Arial"/>
          <w:b/>
          <w:bCs/>
          <w:i/>
          <w:iCs/>
        </w:rPr>
        <w:t>15h00-</w:t>
      </w:r>
      <w:r w:rsidR="00EF6B33">
        <w:rPr>
          <w:rFonts w:cs="Arial"/>
          <w:b/>
          <w:bCs/>
          <w:i/>
          <w:iCs/>
        </w:rPr>
        <w:t xml:space="preserve">15h15 : </w:t>
      </w:r>
      <w:r w:rsidR="00EF6B33" w:rsidRPr="00EF6B33">
        <w:rPr>
          <w:rFonts w:cs="Arial"/>
          <w:i/>
          <w:iCs/>
        </w:rPr>
        <w:t>Pause</w:t>
      </w:r>
    </w:p>
    <w:p w14:paraId="2003391C" w14:textId="42BFE7B4" w:rsidR="009E75DA" w:rsidRDefault="00EF6B33" w:rsidP="00BF1581">
      <w:pPr>
        <w:jc w:val="both"/>
        <w:rPr>
          <w:rFonts w:cs="Arial"/>
        </w:rPr>
      </w:pPr>
      <w:r>
        <w:rPr>
          <w:rFonts w:cs="Arial"/>
          <w:b/>
          <w:bCs/>
          <w:i/>
          <w:iCs/>
        </w:rPr>
        <w:t>15h15-</w:t>
      </w:r>
      <w:r w:rsidR="009E75DA" w:rsidRPr="008B4EFB">
        <w:rPr>
          <w:rFonts w:cs="Arial"/>
          <w:b/>
          <w:bCs/>
          <w:i/>
          <w:iCs/>
        </w:rPr>
        <w:t>17h00</w:t>
      </w:r>
      <w:r w:rsidR="009E75DA" w:rsidRPr="00916CFD">
        <w:rPr>
          <w:rFonts w:cs="Arial"/>
        </w:rPr>
        <w:t xml:space="preserve"> : Drépanocytose et préservation de la fertilité. Laure Joseph (Hôpital Necker,</w:t>
      </w:r>
      <w:r w:rsidR="0028400D">
        <w:rPr>
          <w:rFonts w:cs="Arial"/>
        </w:rPr>
        <w:t xml:space="preserve"> </w:t>
      </w:r>
      <w:r w:rsidR="009E75DA" w:rsidRPr="00916CFD">
        <w:rPr>
          <w:rFonts w:cs="Arial"/>
        </w:rPr>
        <w:t xml:space="preserve">Paris), Nathalie </w:t>
      </w:r>
      <w:proofErr w:type="spellStart"/>
      <w:r w:rsidR="009E75DA" w:rsidRPr="00916CFD">
        <w:rPr>
          <w:rFonts w:cs="Arial"/>
        </w:rPr>
        <w:t>Dhédin</w:t>
      </w:r>
      <w:proofErr w:type="spellEnd"/>
      <w:r w:rsidR="009E75DA" w:rsidRPr="00916CFD">
        <w:rPr>
          <w:rFonts w:cs="Arial"/>
        </w:rPr>
        <w:t xml:space="preserve"> (Hôpital Saint Louis, Paris)</w:t>
      </w:r>
    </w:p>
    <w:p w14:paraId="5728BAC8" w14:textId="7E7BCC9B" w:rsidR="00EF6B33" w:rsidRDefault="00EF6B33" w:rsidP="00BF1581">
      <w:pPr>
        <w:jc w:val="both"/>
        <w:rPr>
          <w:rFonts w:cs="Arial"/>
        </w:rPr>
      </w:pPr>
      <w:r w:rsidRPr="00EF6B33">
        <w:rPr>
          <w:rFonts w:cs="Arial"/>
          <w:b/>
          <w:bCs/>
          <w:i/>
          <w:iCs/>
        </w:rPr>
        <w:t>17h00-1</w:t>
      </w:r>
      <w:r>
        <w:rPr>
          <w:rFonts w:cs="Arial"/>
          <w:b/>
          <w:bCs/>
          <w:i/>
          <w:iCs/>
        </w:rPr>
        <w:t>8h0</w:t>
      </w:r>
      <w:r w:rsidRPr="00EF6B33">
        <w:rPr>
          <w:rFonts w:cs="Arial"/>
          <w:b/>
          <w:bCs/>
          <w:i/>
          <w:iCs/>
        </w:rPr>
        <w:t>0</w:t>
      </w:r>
      <w:r>
        <w:rPr>
          <w:rFonts w:cs="Arial"/>
        </w:rPr>
        <w:t> : Témoignage de patients</w:t>
      </w:r>
    </w:p>
    <w:p w14:paraId="5E5E2BCB" w14:textId="265EBD4E" w:rsidR="00DA0E82" w:rsidRPr="0019696A" w:rsidRDefault="00DA0E82" w:rsidP="00BF1581">
      <w:pPr>
        <w:tabs>
          <w:tab w:val="left" w:pos="6804"/>
        </w:tabs>
        <w:jc w:val="both"/>
        <w:rPr>
          <w:rFonts w:ascii="Arial" w:hAnsi="Arial" w:cs="Arial"/>
          <w:i/>
          <w:sz w:val="20"/>
        </w:rPr>
      </w:pPr>
      <w:r w:rsidRPr="0019696A">
        <w:rPr>
          <w:rFonts w:ascii="Arial" w:hAnsi="Arial" w:cs="Arial"/>
          <w:i/>
          <w:sz w:val="20"/>
        </w:rPr>
        <w:tab/>
      </w:r>
    </w:p>
    <w:p w14:paraId="1B535D3B" w14:textId="373F4116" w:rsidR="00245FC8" w:rsidRPr="001976D6" w:rsidRDefault="00245FC8" w:rsidP="00245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b/>
          <w:color w:val="FFFFFF" w:themeColor="background1"/>
        </w:rPr>
      </w:pPr>
      <w:r w:rsidRPr="001976D6">
        <w:rPr>
          <w:rFonts w:ascii="Arial" w:hAnsi="Arial" w:cs="Arial"/>
          <w:b/>
          <w:color w:val="FFFFFF" w:themeColor="background1"/>
        </w:rPr>
        <w:t xml:space="preserve">MODULE </w:t>
      </w:r>
      <w:r>
        <w:rPr>
          <w:rFonts w:ascii="Arial" w:hAnsi="Arial" w:cs="Arial"/>
          <w:b/>
          <w:color w:val="FFFFFF" w:themeColor="background1"/>
        </w:rPr>
        <w:t>6</w:t>
      </w:r>
    </w:p>
    <w:p w14:paraId="682C5794" w14:textId="7C5FD190" w:rsidR="00245FC8" w:rsidRDefault="00245FC8" w:rsidP="00245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>Vendredi 5</w:t>
      </w:r>
      <w:r w:rsidRPr="001976D6">
        <w:rPr>
          <w:rFonts w:ascii="Arial" w:hAnsi="Arial" w:cs="Arial"/>
          <w:color w:val="FFFFFF" w:themeColor="background1"/>
        </w:rPr>
        <w:t xml:space="preserve"> juin 2026</w:t>
      </w:r>
    </w:p>
    <w:p w14:paraId="1201A691" w14:textId="77777777" w:rsidR="00204398" w:rsidRPr="0087252A" w:rsidRDefault="00204398" w:rsidP="00245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rial" w:hAnsi="Arial" w:cs="Arial"/>
          <w:b/>
          <w:bCs/>
          <w:color w:val="FFFFFF" w:themeColor="background1"/>
        </w:rPr>
      </w:pPr>
      <w:r w:rsidRPr="0087252A">
        <w:rPr>
          <w:rFonts w:ascii="Arial" w:hAnsi="Arial" w:cs="Arial"/>
          <w:b/>
          <w:bCs/>
          <w:color w:val="FFFFFF" w:themeColor="background1"/>
        </w:rPr>
        <w:t>Tumeurs solides, fertilité et préservation de la fertilité</w:t>
      </w:r>
    </w:p>
    <w:p w14:paraId="771854B6" w14:textId="30FA173A" w:rsidR="009E75DA" w:rsidRPr="0028400D" w:rsidRDefault="009E75DA" w:rsidP="00BF1581">
      <w:pPr>
        <w:jc w:val="both"/>
        <w:rPr>
          <w:rFonts w:cs="Arial"/>
          <w:b/>
          <w:bCs/>
          <w:u w:val="single"/>
        </w:rPr>
      </w:pPr>
      <w:r w:rsidRPr="0028400D">
        <w:rPr>
          <w:rFonts w:cs="Arial"/>
          <w:b/>
          <w:bCs/>
          <w:u w:val="single"/>
        </w:rPr>
        <w:t xml:space="preserve">Vendredi </w:t>
      </w:r>
      <w:r w:rsidR="00C519A7" w:rsidRPr="0028400D">
        <w:rPr>
          <w:rFonts w:cs="Arial"/>
          <w:b/>
          <w:bCs/>
          <w:u w:val="single"/>
        </w:rPr>
        <w:t>5</w:t>
      </w:r>
      <w:r w:rsidRPr="0028400D">
        <w:rPr>
          <w:rFonts w:cs="Arial"/>
          <w:b/>
          <w:bCs/>
          <w:u w:val="single"/>
        </w:rPr>
        <w:t xml:space="preserve"> jui</w:t>
      </w:r>
      <w:r w:rsidR="008B4EFB" w:rsidRPr="0028400D">
        <w:rPr>
          <w:rFonts w:cs="Arial"/>
          <w:b/>
          <w:bCs/>
          <w:u w:val="single"/>
        </w:rPr>
        <w:t>n</w:t>
      </w:r>
    </w:p>
    <w:p w14:paraId="3E305992" w14:textId="0A2A6756" w:rsidR="00245FC8" w:rsidRPr="00204398" w:rsidRDefault="009E75DA" w:rsidP="00BF1581">
      <w:pPr>
        <w:jc w:val="both"/>
        <w:rPr>
          <w:rFonts w:cs="Arial"/>
          <w:b/>
          <w:bCs/>
        </w:rPr>
      </w:pPr>
      <w:r w:rsidRPr="008B4EFB">
        <w:rPr>
          <w:rFonts w:cs="Arial"/>
          <w:b/>
          <w:bCs/>
          <w:i/>
          <w:iCs/>
        </w:rPr>
        <w:t>9h00-</w:t>
      </w:r>
      <w:r w:rsidR="00245FC8">
        <w:rPr>
          <w:rFonts w:cs="Arial"/>
          <w:b/>
          <w:bCs/>
          <w:i/>
          <w:iCs/>
        </w:rPr>
        <w:t>10h</w:t>
      </w:r>
      <w:r w:rsidR="00EF6B33">
        <w:rPr>
          <w:rFonts w:cs="Arial"/>
          <w:b/>
          <w:bCs/>
          <w:i/>
          <w:iCs/>
        </w:rPr>
        <w:t>3</w:t>
      </w:r>
      <w:r w:rsidR="00245FC8">
        <w:rPr>
          <w:rFonts w:cs="Arial"/>
          <w:b/>
          <w:bCs/>
          <w:i/>
          <w:iCs/>
        </w:rPr>
        <w:t>0 :</w:t>
      </w:r>
      <w:r w:rsidR="00204398">
        <w:rPr>
          <w:rFonts w:cs="Arial"/>
          <w:b/>
          <w:bCs/>
          <w:i/>
          <w:iCs/>
        </w:rPr>
        <w:t xml:space="preserve"> </w:t>
      </w:r>
      <w:r w:rsidR="00EF6B33" w:rsidRPr="00EF6B33">
        <w:rPr>
          <w:rFonts w:cs="Arial"/>
        </w:rPr>
        <w:t>Tumeurs osseuses </w:t>
      </w:r>
      <w:r w:rsidR="00A5267A">
        <w:rPr>
          <w:rFonts w:cs="Arial"/>
        </w:rPr>
        <w:t xml:space="preserve">et préservation de la fertilité. Pr Camille </w:t>
      </w:r>
      <w:proofErr w:type="spellStart"/>
      <w:r w:rsidR="00A5267A">
        <w:rPr>
          <w:rFonts w:cs="Arial"/>
        </w:rPr>
        <w:t>Tlemsani</w:t>
      </w:r>
      <w:proofErr w:type="spellEnd"/>
      <w:r w:rsidR="00A5267A">
        <w:rPr>
          <w:rFonts w:cs="Arial"/>
        </w:rPr>
        <w:t xml:space="preserve"> (Hôpital Cochin, Paris)</w:t>
      </w:r>
    </w:p>
    <w:p w14:paraId="7B76BFE7" w14:textId="4E9EB9FC" w:rsidR="009E75DA" w:rsidRDefault="00DD513A" w:rsidP="00BF1581">
      <w:pPr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10</w:t>
      </w:r>
      <w:r w:rsidR="00EF6B33">
        <w:rPr>
          <w:rFonts w:cs="Arial"/>
          <w:b/>
          <w:bCs/>
          <w:i/>
          <w:iCs/>
        </w:rPr>
        <w:t>h30-10h45 : Pause</w:t>
      </w:r>
    </w:p>
    <w:p w14:paraId="3A51EA24" w14:textId="567CFE87" w:rsidR="00EF6B33" w:rsidRPr="00B5591E" w:rsidRDefault="00EF6B33" w:rsidP="00BF1581">
      <w:pPr>
        <w:jc w:val="both"/>
        <w:rPr>
          <w:rFonts w:cs="Arial"/>
        </w:rPr>
      </w:pPr>
      <w:r>
        <w:rPr>
          <w:rFonts w:cs="Arial"/>
          <w:b/>
          <w:bCs/>
          <w:i/>
          <w:iCs/>
        </w:rPr>
        <w:t xml:space="preserve">10h45-12h15 : </w:t>
      </w:r>
      <w:r w:rsidR="00A5267A">
        <w:rPr>
          <w:rFonts w:cs="Arial"/>
        </w:rPr>
        <w:t xml:space="preserve">Tumeurs du SNC chez les patients en âge de procréer : modalités d </w:t>
      </w:r>
      <w:proofErr w:type="spellStart"/>
      <w:r w:rsidR="00A5267A">
        <w:rPr>
          <w:rFonts w:cs="Arial"/>
        </w:rPr>
        <w:t>etraitement</w:t>
      </w:r>
      <w:proofErr w:type="spellEnd"/>
      <w:r w:rsidR="00A5267A">
        <w:rPr>
          <w:rFonts w:cs="Arial"/>
        </w:rPr>
        <w:t xml:space="preserve"> et préservation de la fertilité. </w:t>
      </w:r>
      <w:r w:rsidR="00A5267A" w:rsidRPr="00A5267A">
        <w:rPr>
          <w:rFonts w:cs="Arial"/>
        </w:rPr>
        <w:t xml:space="preserve">Dr Alice </w:t>
      </w:r>
      <w:proofErr w:type="spellStart"/>
      <w:r w:rsidR="00A5267A" w:rsidRPr="00A5267A">
        <w:rPr>
          <w:rFonts w:cs="Arial"/>
        </w:rPr>
        <w:t>Laurenge</w:t>
      </w:r>
      <w:proofErr w:type="spellEnd"/>
      <w:r w:rsidR="00A5267A" w:rsidRPr="00A5267A">
        <w:rPr>
          <w:rFonts w:cs="Arial"/>
        </w:rPr>
        <w:t>-Leprince</w:t>
      </w:r>
      <w:r w:rsidR="00A5267A">
        <w:rPr>
          <w:rFonts w:cs="Arial"/>
        </w:rPr>
        <w:t xml:space="preserve"> (Hôpital Pitié </w:t>
      </w:r>
      <w:proofErr w:type="spellStart"/>
      <w:r w:rsidR="00A5267A">
        <w:rPr>
          <w:rFonts w:cs="Arial"/>
        </w:rPr>
        <w:t>Salpétrière</w:t>
      </w:r>
      <w:proofErr w:type="spellEnd"/>
      <w:r w:rsidR="00A5267A">
        <w:rPr>
          <w:rFonts w:cs="Arial"/>
        </w:rPr>
        <w:t>, Paris)</w:t>
      </w:r>
    </w:p>
    <w:p w14:paraId="1AB0CA2E" w14:textId="4147F1D6" w:rsidR="00DA0E82" w:rsidRPr="0019696A" w:rsidRDefault="00DA0E82" w:rsidP="00BF1581">
      <w:pPr>
        <w:tabs>
          <w:tab w:val="left" w:pos="6804"/>
        </w:tabs>
        <w:jc w:val="both"/>
        <w:rPr>
          <w:rFonts w:ascii="Arial" w:hAnsi="Arial" w:cs="Arial"/>
          <w:i/>
          <w:sz w:val="20"/>
        </w:rPr>
      </w:pPr>
      <w:r w:rsidRPr="0019696A">
        <w:rPr>
          <w:rFonts w:ascii="Arial" w:hAnsi="Arial" w:cs="Arial"/>
          <w:i/>
          <w:sz w:val="20"/>
        </w:rPr>
        <w:tab/>
      </w:r>
    </w:p>
    <w:p w14:paraId="0B491610" w14:textId="001568A0" w:rsidR="00DA0E82" w:rsidRDefault="00DA0E82" w:rsidP="00DA0E82">
      <w:pPr>
        <w:tabs>
          <w:tab w:val="left" w:pos="6804"/>
        </w:tabs>
        <w:spacing w:line="259" w:lineRule="auto"/>
        <w:jc w:val="both"/>
        <w:rPr>
          <w:rFonts w:ascii="Arial" w:hAnsi="Arial" w:cs="Arial"/>
          <w:i/>
          <w:sz w:val="20"/>
        </w:rPr>
      </w:pPr>
    </w:p>
    <w:p w14:paraId="334AD527" w14:textId="28B7AA36" w:rsidR="00DA0E82" w:rsidRDefault="00DA0E82" w:rsidP="00DA0E82">
      <w:pPr>
        <w:spacing w:line="259" w:lineRule="auto"/>
        <w:jc w:val="both"/>
        <w:rPr>
          <w:rFonts w:ascii="Arial" w:hAnsi="Arial" w:cs="Arial"/>
          <w:i/>
        </w:rPr>
      </w:pPr>
    </w:p>
    <w:p w14:paraId="29099FFA" w14:textId="714B02CC" w:rsidR="009E75DA" w:rsidRDefault="009E75DA" w:rsidP="00DA0E82">
      <w:pPr>
        <w:spacing w:line="259" w:lineRule="auto"/>
        <w:jc w:val="both"/>
        <w:rPr>
          <w:rFonts w:ascii="Arial" w:hAnsi="Arial" w:cs="Arial"/>
          <w:i/>
        </w:rPr>
      </w:pPr>
    </w:p>
    <w:p w14:paraId="59E3E33F" w14:textId="77777777" w:rsidR="00DA0E82" w:rsidRDefault="00DA0E82" w:rsidP="00DA0E82">
      <w:pPr>
        <w:tabs>
          <w:tab w:val="left" w:pos="6804"/>
        </w:tabs>
        <w:spacing w:line="259" w:lineRule="auto"/>
        <w:jc w:val="both"/>
        <w:rPr>
          <w:rFonts w:ascii="Arial" w:hAnsi="Arial" w:cs="Arial"/>
          <w:i/>
        </w:rPr>
      </w:pPr>
    </w:p>
    <w:p w14:paraId="1691C57A" w14:textId="77777777" w:rsidR="00F40FA5" w:rsidRPr="00E90E1B" w:rsidRDefault="00F40FA5" w:rsidP="00DA0E82">
      <w:pPr>
        <w:spacing w:line="259" w:lineRule="auto"/>
        <w:jc w:val="center"/>
        <w:rPr>
          <w:rFonts w:ascii="Arial" w:hAnsi="Arial" w:cs="Arial"/>
        </w:rPr>
      </w:pPr>
    </w:p>
    <w:sectPr w:rsidR="00F40FA5" w:rsidRPr="00E90E1B" w:rsidSect="00B64E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66511" w14:textId="77777777" w:rsidR="0061431C" w:rsidRDefault="0061431C" w:rsidP="00F40FA5">
      <w:r>
        <w:separator/>
      </w:r>
    </w:p>
  </w:endnote>
  <w:endnote w:type="continuationSeparator" w:id="0">
    <w:p w14:paraId="20F8DDDE" w14:textId="77777777" w:rsidR="0061431C" w:rsidRDefault="0061431C" w:rsidP="00F4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39823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BE303DE" w14:textId="77777777" w:rsidR="00E90E1B" w:rsidRDefault="00E90E1B" w:rsidP="00E90E1B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E90E1B">
          <w:rPr>
            <w:rFonts w:ascii="Arial" w:hAnsi="Arial" w:cs="Arial"/>
            <w:sz w:val="20"/>
            <w:szCs w:val="20"/>
          </w:rPr>
          <w:fldChar w:fldCharType="begin"/>
        </w:r>
        <w:r w:rsidRPr="00E90E1B">
          <w:rPr>
            <w:rFonts w:ascii="Arial" w:hAnsi="Arial" w:cs="Arial"/>
            <w:sz w:val="20"/>
            <w:szCs w:val="20"/>
          </w:rPr>
          <w:instrText>PAGE   \* MERGEFORMAT</w:instrText>
        </w:r>
        <w:r w:rsidRPr="00E90E1B">
          <w:rPr>
            <w:rFonts w:ascii="Arial" w:hAnsi="Arial" w:cs="Arial"/>
            <w:sz w:val="20"/>
            <w:szCs w:val="20"/>
          </w:rPr>
          <w:fldChar w:fldCharType="separate"/>
        </w:r>
        <w:r w:rsidR="00B8644A">
          <w:rPr>
            <w:rFonts w:ascii="Arial" w:hAnsi="Arial" w:cs="Arial"/>
            <w:noProof/>
            <w:sz w:val="20"/>
            <w:szCs w:val="20"/>
          </w:rPr>
          <w:t>2</w:t>
        </w:r>
        <w:r w:rsidRPr="00E90E1B">
          <w:rPr>
            <w:rFonts w:ascii="Arial" w:hAnsi="Arial" w:cs="Arial"/>
            <w:sz w:val="20"/>
            <w:szCs w:val="20"/>
          </w:rPr>
          <w:fldChar w:fldCharType="end"/>
        </w:r>
      </w:p>
      <w:p w14:paraId="2F18399C" w14:textId="77777777" w:rsidR="00E90E1B" w:rsidRPr="00E90E1B" w:rsidRDefault="009D6FA6" w:rsidP="00E90E1B">
        <w:pPr>
          <w:pStyle w:val="Pieddepage"/>
          <w:rPr>
            <w:rFonts w:ascii="Arial" w:hAnsi="Arial" w:cs="Arial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9501" w14:textId="77777777" w:rsidR="00E90E1B" w:rsidRPr="00C367BA" w:rsidRDefault="00C367BA" w:rsidP="00C367BA">
    <w:pPr>
      <w:pStyle w:val="Pieddepage"/>
    </w:pPr>
    <w:r>
      <w:tab/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76DFB" w14:textId="77777777" w:rsidR="0061431C" w:rsidRDefault="0061431C" w:rsidP="00F40FA5">
      <w:r>
        <w:separator/>
      </w:r>
    </w:p>
  </w:footnote>
  <w:footnote w:type="continuationSeparator" w:id="0">
    <w:p w14:paraId="3EF1D7B0" w14:textId="77777777" w:rsidR="0061431C" w:rsidRDefault="0061431C" w:rsidP="00F4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08DC" w14:textId="77777777" w:rsidR="00B64EE0" w:rsidRPr="00103B92" w:rsidRDefault="00890557" w:rsidP="00103B92">
    <w:pPr>
      <w:pStyle w:val="En-tte"/>
    </w:pPr>
    <w:r>
      <w:rPr>
        <w:noProof/>
        <w:lang w:eastAsia="fr-FR"/>
      </w:rPr>
      <w:drawing>
        <wp:inline distT="0" distB="0" distL="0" distR="0" wp14:anchorId="134C4A6F" wp14:editId="70D03EEA">
          <wp:extent cx="1760671" cy="67128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671" cy="67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8F2D" w14:textId="77777777" w:rsidR="00B64EE0" w:rsidRDefault="00890557">
    <w:pPr>
      <w:pStyle w:val="En-tte"/>
    </w:pPr>
    <w:r>
      <w:rPr>
        <w:noProof/>
        <w:lang w:eastAsia="fr-FR"/>
      </w:rPr>
      <w:drawing>
        <wp:inline distT="0" distB="0" distL="0" distR="0" wp14:anchorId="000A98DD" wp14:editId="31970185">
          <wp:extent cx="1753235" cy="66844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35" cy="66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8A0B" w14:textId="77777777" w:rsidR="00F40FA5" w:rsidRDefault="00890557" w:rsidP="004C0F81">
    <w:pPr>
      <w:pStyle w:val="En-tte"/>
      <w:ind w:left="-426"/>
    </w:pPr>
    <w:r>
      <w:rPr>
        <w:noProof/>
        <w:lang w:eastAsia="fr-FR"/>
      </w:rPr>
      <w:drawing>
        <wp:inline distT="0" distB="0" distL="0" distR="0" wp14:anchorId="09221DBE" wp14:editId="7CDBBBA4">
          <wp:extent cx="1686712" cy="643082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712" cy="643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1ADA"/>
    <w:multiLevelType w:val="hybridMultilevel"/>
    <w:tmpl w:val="17322D02"/>
    <w:lvl w:ilvl="0" w:tplc="BEDEF9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149E"/>
    <w:multiLevelType w:val="hybridMultilevel"/>
    <w:tmpl w:val="4F4099A2"/>
    <w:lvl w:ilvl="0" w:tplc="040C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2" w15:restartNumberingAfterBreak="0">
    <w:nsid w:val="5A0C37FB"/>
    <w:multiLevelType w:val="hybridMultilevel"/>
    <w:tmpl w:val="0EDC9144"/>
    <w:lvl w:ilvl="0" w:tplc="D3504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4706">
    <w:abstractNumId w:val="0"/>
  </w:num>
  <w:num w:numId="2" w16cid:durableId="396977699">
    <w:abstractNumId w:val="2"/>
  </w:num>
  <w:num w:numId="3" w16cid:durableId="66350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13"/>
    <w:rsid w:val="00062511"/>
    <w:rsid w:val="000A6EBE"/>
    <w:rsid w:val="001007F4"/>
    <w:rsid w:val="00103B92"/>
    <w:rsid w:val="00111C7A"/>
    <w:rsid w:val="00134263"/>
    <w:rsid w:val="00142315"/>
    <w:rsid w:val="00147B53"/>
    <w:rsid w:val="00177053"/>
    <w:rsid w:val="0019696A"/>
    <w:rsid w:val="001976D6"/>
    <w:rsid w:val="001C400F"/>
    <w:rsid w:val="001C575C"/>
    <w:rsid w:val="00204398"/>
    <w:rsid w:val="00245FC8"/>
    <w:rsid w:val="0028400D"/>
    <w:rsid w:val="0029402B"/>
    <w:rsid w:val="002C1594"/>
    <w:rsid w:val="00393513"/>
    <w:rsid w:val="003B49BF"/>
    <w:rsid w:val="003F7F93"/>
    <w:rsid w:val="00425B29"/>
    <w:rsid w:val="00461B97"/>
    <w:rsid w:val="004B1D04"/>
    <w:rsid w:val="004C0F81"/>
    <w:rsid w:val="004C765D"/>
    <w:rsid w:val="00511700"/>
    <w:rsid w:val="005F00E1"/>
    <w:rsid w:val="0061431C"/>
    <w:rsid w:val="00625B27"/>
    <w:rsid w:val="006B746C"/>
    <w:rsid w:val="006B7C18"/>
    <w:rsid w:val="006E3A72"/>
    <w:rsid w:val="00762133"/>
    <w:rsid w:val="007B78B3"/>
    <w:rsid w:val="007F1DBB"/>
    <w:rsid w:val="00842C54"/>
    <w:rsid w:val="008549F7"/>
    <w:rsid w:val="0087252A"/>
    <w:rsid w:val="00890557"/>
    <w:rsid w:val="0089534C"/>
    <w:rsid w:val="008A7545"/>
    <w:rsid w:val="008B4EFB"/>
    <w:rsid w:val="008C5A19"/>
    <w:rsid w:val="008E3FB3"/>
    <w:rsid w:val="009073AC"/>
    <w:rsid w:val="00915A21"/>
    <w:rsid w:val="009D6FA6"/>
    <w:rsid w:val="009E67B2"/>
    <w:rsid w:val="009E75DA"/>
    <w:rsid w:val="009F2198"/>
    <w:rsid w:val="00A12511"/>
    <w:rsid w:val="00A5267A"/>
    <w:rsid w:val="00A53C9D"/>
    <w:rsid w:val="00A66FEA"/>
    <w:rsid w:val="00AD2D0E"/>
    <w:rsid w:val="00B23F82"/>
    <w:rsid w:val="00B64EE0"/>
    <w:rsid w:val="00B8644A"/>
    <w:rsid w:val="00B95A9C"/>
    <w:rsid w:val="00BE7E2D"/>
    <w:rsid w:val="00BF1581"/>
    <w:rsid w:val="00C367BA"/>
    <w:rsid w:val="00C519A7"/>
    <w:rsid w:val="00D1073D"/>
    <w:rsid w:val="00D1168C"/>
    <w:rsid w:val="00D3594F"/>
    <w:rsid w:val="00D4672F"/>
    <w:rsid w:val="00D47620"/>
    <w:rsid w:val="00DA0E82"/>
    <w:rsid w:val="00DD513A"/>
    <w:rsid w:val="00DF69D9"/>
    <w:rsid w:val="00E52FD5"/>
    <w:rsid w:val="00E578EF"/>
    <w:rsid w:val="00E635F9"/>
    <w:rsid w:val="00E704E2"/>
    <w:rsid w:val="00E80D82"/>
    <w:rsid w:val="00E90E1B"/>
    <w:rsid w:val="00EF6B33"/>
    <w:rsid w:val="00F40DDC"/>
    <w:rsid w:val="00F40FA5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37968"/>
  <w15:chartTrackingRefBased/>
  <w15:docId w15:val="{DCC2A249-0064-45FA-BA89-8176A60A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A5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0FA5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F40FA5"/>
  </w:style>
  <w:style w:type="paragraph" w:styleId="Pieddepage">
    <w:name w:val="footer"/>
    <w:basedOn w:val="Normal"/>
    <w:link w:val="PieddepageCar"/>
    <w:uiPriority w:val="99"/>
    <w:unhideWhenUsed/>
    <w:rsid w:val="00F40FA5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F40FA5"/>
  </w:style>
  <w:style w:type="paragraph" w:styleId="Paragraphedeliste">
    <w:name w:val="List Paragraph"/>
    <w:basedOn w:val="Normal"/>
    <w:uiPriority w:val="34"/>
    <w:qFormat/>
    <w:rsid w:val="00E80D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3C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boissel@aphp.fr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bela.augusto@u-pari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nabelle.benbouriche@aphp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ginie.barraud-lange@aphp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at\AppData\Local\Temp\Mod&#232;le%20page%20de%20garde-%20Doc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2BF8-1B07-4259-9D86-2B223778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page de garde- Doc Word</Template>
  <TotalTime>0</TotalTime>
  <Pages>6</Pages>
  <Words>1250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Amat</dc:creator>
  <cp:keywords/>
  <dc:description/>
  <cp:lastModifiedBy>BUESA ORDILAN</cp:lastModifiedBy>
  <cp:revision>2</cp:revision>
  <dcterms:created xsi:type="dcterms:W3CDTF">2025-07-03T11:33:00Z</dcterms:created>
  <dcterms:modified xsi:type="dcterms:W3CDTF">2025-07-03T11:33:00Z</dcterms:modified>
</cp:coreProperties>
</file>